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72152630"/>
        <w:docPartObj>
          <w:docPartGallery w:val="Cover Pages"/>
          <w:docPartUnique/>
        </w:docPartObj>
      </w:sdtPr>
      <w:sdtEndPr>
        <w:rPr>
          <w:noProof/>
          <w14:ligatures w14:val="standardContextual"/>
        </w:rPr>
      </w:sdtEndPr>
      <w:sdtContent>
        <w:p w14:paraId="4B232F89" w14:textId="4041A316" w:rsidR="00CA5D2F" w:rsidRDefault="00A8000C"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8243" behindDoc="0" locked="0" layoutInCell="1" allowOverlap="1" wp14:anchorId="05294472" wp14:editId="311A517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35669" cy="900000"/>
                <wp:effectExtent l="0" t="0" r="0" b="0"/>
                <wp:wrapTopAndBottom/>
                <wp:docPr id="724036915" name="Picture 2" descr="A black and purple rectangle with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036915" name="Picture 2" descr="A black and purple rectangle with letters&#10;&#10;Description automatically generated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669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B0F91"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69A60B1" wp14:editId="662F4D77">
                    <wp:simplePos x="0" y="0"/>
                    <wp:positionH relativeFrom="column">
                      <wp:posOffset>-805815</wp:posOffset>
                    </wp:positionH>
                    <wp:positionV relativeFrom="paragraph">
                      <wp:posOffset>-1080135</wp:posOffset>
                    </wp:positionV>
                    <wp:extent cx="7656830" cy="11267440"/>
                    <wp:effectExtent l="0" t="0" r="1270" b="0"/>
                    <wp:wrapNone/>
                    <wp:docPr id="585092123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56830" cy="1126744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EB7F0F1" w14:textId="77777777" w:rsidR="00320E48" w:rsidRDefault="00320E48" w:rsidP="00320E48">
                                <w:pPr>
                                  <w:jc w:val="center"/>
                                </w:pPr>
                              </w:p>
                              <w:p w14:paraId="05325569" w14:textId="77777777" w:rsidR="00A80555" w:rsidRDefault="00A80555" w:rsidP="00320E4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69A60B1" id="Rectangle 2" o:spid="_x0000_s1026" style="position:absolute;margin-left:-63.45pt;margin-top:-85.05pt;width:602.9pt;height:88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" stroked="f" strokeweight="1pt">
                    <v:fill r:id="rId14" o:title="" recolor="t" rotate="t" type="frame"/>
                    <v:textbox>
                      <w:txbxContent>
                        <w:p w14:paraId="4EB7F0F1" w14:textId="77777777" w:rsidR="00320E48" w:rsidRDefault="00320E48" w:rsidP="00320E48">
                          <w:pPr>
                            <w:jc w:val="center"/>
                          </w:pPr>
                        </w:p>
                        <w:p w14:paraId="05325569" w14:textId="77777777" w:rsidR="00A80555" w:rsidRDefault="00A80555" w:rsidP="00320E48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943C39"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547651" wp14:editId="669DE261">
                    <wp:simplePos x="0" y="0"/>
                    <wp:positionH relativeFrom="column">
                      <wp:posOffset>-802640</wp:posOffset>
                    </wp:positionH>
                    <wp:positionV relativeFrom="paragraph">
                      <wp:posOffset>169545</wp:posOffset>
                    </wp:positionV>
                    <wp:extent cx="7656830" cy="10829290"/>
                    <wp:effectExtent l="0" t="0" r="1270" b="3810"/>
                    <wp:wrapNone/>
                    <wp:docPr id="174909367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56830" cy="10829290"/>
                            </a:xfrm>
                            <a:prstGeom prst="rect">
                              <a:avLst/>
                            </a:prstGeom>
                            <a:solidFill>
                              <a:srgbClr val="2E12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0926D5B" id="Rectangle 2" o:spid="_x0000_s1026" style="position:absolute;margin-left:-63.2pt;margin-top:13.35pt;width:602.9pt;height:85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" fillcolor="#2e125e" stroked="f" strokeweight="1pt"/>
                </w:pict>
              </mc:Fallback>
            </mc:AlternateContent>
          </w:r>
        </w:p>
        <w:p w14:paraId="1FE387B8" w14:textId="5E629B4A" w:rsidR="00CA5D2F" w:rsidRDefault="009175A9">
          <w:pPr>
            <w:rPr>
              <w:noProof/>
              <w14:ligatures w14:val="standardContextu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166D111E" wp14:editId="0B052050">
                    <wp:simplePos x="0" y="0"/>
                    <wp:positionH relativeFrom="margin">
                      <wp:posOffset>-415290</wp:posOffset>
                    </wp:positionH>
                    <wp:positionV relativeFrom="page">
                      <wp:posOffset>2590800</wp:posOffset>
                    </wp:positionV>
                    <wp:extent cx="7058025" cy="6705600"/>
                    <wp:effectExtent l="0" t="0" r="9525" b="0"/>
                    <wp:wrapSquare wrapText="bothSides"/>
                    <wp:docPr id="154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58025" cy="6705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E53E52" w14:textId="560F24F4" w:rsidR="00CA5D2F" w:rsidRDefault="00935766" w:rsidP="00935766">
                                <w:pPr>
                                  <w:jc w:val="center"/>
                                  <w:rPr>
                                    <w:rFonts w:ascii="Avenir Next LT Pro Demi" w:hAnsi="Avenir Next LT Pro Demi"/>
                                    <w:noProof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</w:pPr>
                                <w:r>
                                  <w:rPr>
                                    <w:rFonts w:ascii="Avenir Next LT Pro Demi" w:hAnsi="Avenir Next LT Pro Demi"/>
                                    <w:noProof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>Arrise</w:t>
                                </w:r>
                                <w:r w:rsidR="00DB7D18">
                                  <w:rPr>
                                    <w:rFonts w:ascii="Avenir Next LT Pro Demi" w:hAnsi="Avenir Next LT Pro Demi"/>
                                    <w:noProof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 xml:space="preserve"> Live</w:t>
                                </w:r>
                                <w:r>
                                  <w:rPr>
                                    <w:rFonts w:ascii="Avenir Next LT Pro Demi" w:hAnsi="Avenir Next LT Pro Demi"/>
                                    <w:noProof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 xml:space="preserve"> </w:t>
                                </w:r>
                                <w:r w:rsidR="007C4FE2">
                                  <w:rPr>
                                    <w:rFonts w:ascii="Avenir Next LT Pro Demi" w:hAnsi="Avenir Next LT Pro Demi"/>
                                    <w:noProof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  <w:t>Quality Policy</w:t>
                                </w:r>
                              </w:p>
                              <w:p w14:paraId="30C90A59" w14:textId="77777777" w:rsidR="00320E48" w:rsidRDefault="00320E48" w:rsidP="00434AC8">
                                <w:pPr>
                                  <w:rPr>
                                    <w:rFonts w:ascii="Avenir Next LT Pro Demi" w:hAnsi="Avenir Next LT Pro Demi"/>
                                    <w:noProof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</w:pPr>
                              </w:p>
                              <w:p w14:paraId="02F261B3" w14:textId="77777777" w:rsidR="00320E48" w:rsidRPr="00320E48" w:rsidRDefault="00320E48" w:rsidP="00434AC8">
                                <w:pPr>
                                  <w:rPr>
                                    <w:rFonts w:ascii="Avenir Next LT Pro Demi" w:hAnsi="Avenir Next LT Pro Demi"/>
                                    <w:noProof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</w:p>
                              <w:tbl>
                                <w:tblPr>
                                  <w:tblW w:w="11088" w:type="dxa"/>
                                  <w:tblInd w:w="-5" w:type="dxa"/>
                                  <w:tbl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  <w:insideH w:val="single" w:sz="4" w:space="0" w:color="FFFFFF" w:themeColor="background1"/>
                                    <w:insideV w:val="single" w:sz="4" w:space="0" w:color="FFFFFF" w:themeColor="background1"/>
                                  </w:tblBorders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975"/>
                                  <w:gridCol w:w="2277"/>
                                  <w:gridCol w:w="2439"/>
                                  <w:gridCol w:w="2725"/>
                                  <w:gridCol w:w="2672"/>
                                </w:tblGrid>
                                <w:tr w:rsidR="00755E1B" w:rsidRPr="00C16A87" w14:paraId="2DC7FAC3" w14:textId="77777777" w:rsidTr="006302D8">
                                  <w:trPr>
                                    <w:trHeight w:val="73"/>
                                  </w:trPr>
                                  <w:tc>
                                    <w:tcPr>
                                      <w:tcW w:w="975" w:type="dxa"/>
                                    </w:tcPr>
                                    <w:p w14:paraId="4F90D3BB" w14:textId="77777777" w:rsidR="00320E48" w:rsidRPr="00320E48" w:rsidRDefault="00320E48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20E48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Version</w:t>
                                      </w:r>
                                    </w:p>
                                  </w:tc>
                                  <w:tc>
                                    <w:tcPr>
                                      <w:tcW w:w="2277" w:type="dxa"/>
                                    </w:tcPr>
                                    <w:p w14:paraId="0217886D" w14:textId="77777777" w:rsidR="00320E48" w:rsidRPr="00320E48" w:rsidRDefault="00320E48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20E48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Date (YYYY-MM-DD)</w:t>
                                      </w:r>
                                    </w:p>
                                  </w:tc>
                                  <w:tc>
                                    <w:tcPr>
                                      <w:tcW w:w="2439" w:type="dxa"/>
                                    </w:tcPr>
                                    <w:p w14:paraId="5BD968C1" w14:textId="77777777" w:rsidR="00320E48" w:rsidRPr="00320E48" w:rsidRDefault="00320E48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20E48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Change</w:t>
                                      </w:r>
                                    </w:p>
                                  </w:tc>
                                  <w:tc>
                                    <w:tcPr>
                                      <w:tcW w:w="2725" w:type="dxa"/>
                                    </w:tcPr>
                                    <w:p w14:paraId="3E94A5EF" w14:textId="09235E29" w:rsidR="00320E48" w:rsidRPr="00320E48" w:rsidRDefault="00320E48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20E48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Author(s)</w:t>
                                      </w:r>
                                      <w:r w:rsidR="001779F2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545A94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- name &amp;role</w:t>
                                      </w:r>
                                    </w:p>
                                  </w:tc>
                                  <w:tc>
                                    <w:tcPr>
                                      <w:tcW w:w="2672" w:type="dxa"/>
                                    </w:tcPr>
                                    <w:p w14:paraId="67AE88EE" w14:textId="3FECA29E" w:rsidR="00320E48" w:rsidRPr="00320E48" w:rsidRDefault="00320E48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20E48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Approvers</w:t>
                                      </w:r>
                                      <w:r w:rsidR="00545A94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 xml:space="preserve"> – name &amp; role</w:t>
                                      </w:r>
                                    </w:p>
                                  </w:tc>
                                </w:tr>
                                <w:tr w:rsidR="00755E1B" w:rsidRPr="00257850" w14:paraId="059629FC" w14:textId="77777777" w:rsidTr="006302D8">
                                  <w:trPr>
                                    <w:trHeight w:val="203"/>
                                  </w:trPr>
                                  <w:tc>
                                    <w:tcPr>
                                      <w:tcW w:w="975" w:type="dxa"/>
                                    </w:tcPr>
                                    <w:p w14:paraId="6BEBDEAF" w14:textId="77777777" w:rsidR="00320E48" w:rsidRPr="00320E48" w:rsidRDefault="00320E48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20E48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1.00</w:t>
                                      </w:r>
                                    </w:p>
                                  </w:tc>
                                  <w:tc>
                                    <w:tcPr>
                                      <w:tcW w:w="2277" w:type="dxa"/>
                                    </w:tcPr>
                                    <w:p w14:paraId="52CAC33A" w14:textId="2708AB0B" w:rsidR="00320E48" w:rsidRPr="00320E48" w:rsidRDefault="007C4FE2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2025-01-09</w:t>
                                      </w:r>
                                    </w:p>
                                  </w:tc>
                                  <w:tc>
                                    <w:tcPr>
                                      <w:tcW w:w="2439" w:type="dxa"/>
                                    </w:tcPr>
                                    <w:p w14:paraId="47B07863" w14:textId="77777777" w:rsidR="00320E48" w:rsidRPr="00320E48" w:rsidRDefault="00320E48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20E48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First Version</w:t>
                                      </w:r>
                                    </w:p>
                                  </w:tc>
                                  <w:tc>
                                    <w:tcPr>
                                      <w:tcW w:w="2725" w:type="dxa"/>
                                    </w:tcPr>
                                    <w:p w14:paraId="58075284" w14:textId="47A05201" w:rsidR="00320E48" w:rsidRPr="00320E48" w:rsidRDefault="00241CEE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Anca-Diana Boros</w:t>
                                      </w:r>
                                      <w:r w:rsidR="00545A94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br/>
                                        <w:t>Director of QC &amp; Training</w:t>
                                      </w:r>
                                    </w:p>
                                  </w:tc>
                                  <w:tc>
                                    <w:tcPr>
                                      <w:tcW w:w="2672" w:type="dxa"/>
                                    </w:tcPr>
                                    <w:p w14:paraId="2BF58904" w14:textId="24180AB3" w:rsidR="00320E48" w:rsidRPr="00320E48" w:rsidRDefault="00565560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Vijay K Rajan</w:t>
                                      </w:r>
                                      <w:r w:rsidR="00545A94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br/>
                                        <w:t xml:space="preserve">Senior VP of </w:t>
                                      </w:r>
                                      <w:r w:rsidR="0044376D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Operations</w:t>
                                      </w:r>
                                    </w:p>
                                  </w:tc>
                                </w:tr>
                                <w:tr w:rsidR="00755E1B" w:rsidRPr="00257850" w14:paraId="7A4FBA79" w14:textId="77777777" w:rsidTr="006302D8">
                                  <w:trPr>
                                    <w:trHeight w:val="203"/>
                                  </w:trPr>
                                  <w:tc>
                                    <w:tcPr>
                                      <w:tcW w:w="975" w:type="dxa"/>
                                    </w:tcPr>
                                    <w:p w14:paraId="6CD55F9E" w14:textId="16697513" w:rsidR="00320E48" w:rsidRPr="00320E48" w:rsidRDefault="00125156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1.1</w:t>
                                      </w:r>
                                    </w:p>
                                  </w:tc>
                                  <w:tc>
                                    <w:tcPr>
                                      <w:tcW w:w="2277" w:type="dxa"/>
                                    </w:tcPr>
                                    <w:p w14:paraId="50C21DA5" w14:textId="3841BA9A" w:rsidR="00320E48" w:rsidRPr="00320E48" w:rsidRDefault="00125156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2025-04-17</w:t>
                                      </w:r>
                                    </w:p>
                                  </w:tc>
                                  <w:tc>
                                    <w:tcPr>
                                      <w:tcW w:w="2439" w:type="dxa"/>
                                    </w:tcPr>
                                    <w:p w14:paraId="41F8167D" w14:textId="2F6E7330" w:rsidR="00320E48" w:rsidRPr="00320E48" w:rsidRDefault="00125156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Updated to incorporate feedback received from the External Auditor</w:t>
                                      </w:r>
                                    </w:p>
                                  </w:tc>
                                  <w:tc>
                                    <w:tcPr>
                                      <w:tcW w:w="2725" w:type="dxa"/>
                                    </w:tcPr>
                                    <w:p w14:paraId="65838131" w14:textId="51EA777A" w:rsidR="00320E48" w:rsidRPr="00320E48" w:rsidRDefault="00545A94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Laura Marin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br/>
                                        <w:t>LC Process Manager</w:t>
                                      </w:r>
                                    </w:p>
                                  </w:tc>
                                  <w:tc>
                                    <w:tcPr>
                                      <w:tcW w:w="2672" w:type="dxa"/>
                                    </w:tcPr>
                                    <w:p w14:paraId="01000F18" w14:textId="503D6AED" w:rsidR="00320E48" w:rsidRPr="00320E48" w:rsidRDefault="001779F2" w:rsidP="00320E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Vijay K Rajan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br/>
                                        <w:t xml:space="preserve">Senior VP of </w:t>
                                      </w:r>
                                      <w:r w:rsidR="0044376D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Operations</w:t>
                                      </w:r>
                                    </w:p>
                                  </w:tc>
                                </w:tr>
                                <w:tr w:rsidR="00755E1B" w:rsidRPr="00320E48" w14:paraId="62EEE96B" w14:textId="77777777" w:rsidTr="006302D8">
                                  <w:trPr>
                                    <w:trHeight w:val="203"/>
                                  </w:trPr>
                                  <w:tc>
                                    <w:tcPr>
                                      <w:tcW w:w="975" w:type="dxa"/>
                                      <w:tcBorders>
                                        <w:top w:val="single" w:sz="4" w:space="0" w:color="FFFFFF" w:themeColor="background1"/>
                                        <w:left w:val="single" w:sz="4" w:space="0" w:color="FFFFFF" w:themeColor="background1"/>
                                        <w:bottom w:val="single" w:sz="4" w:space="0" w:color="FFFFFF" w:themeColor="background1"/>
                                        <w:right w:val="single" w:sz="4" w:space="0" w:color="FFFFFF" w:themeColor="background1"/>
                                      </w:tcBorders>
                                    </w:tcPr>
                                    <w:p w14:paraId="669BF6A8" w14:textId="4025F972" w:rsidR="0078485B" w:rsidRPr="00320E48" w:rsidRDefault="0078485B" w:rsidP="0078485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1.2</w:t>
                                      </w:r>
                                    </w:p>
                                  </w:tc>
                                  <w:tc>
                                    <w:tcPr>
                                      <w:tcW w:w="2277" w:type="dxa"/>
                                      <w:tcBorders>
                                        <w:top w:val="single" w:sz="4" w:space="0" w:color="FFFFFF" w:themeColor="background1"/>
                                        <w:left w:val="single" w:sz="4" w:space="0" w:color="FFFFFF" w:themeColor="background1"/>
                                        <w:bottom w:val="single" w:sz="4" w:space="0" w:color="FFFFFF" w:themeColor="background1"/>
                                        <w:right w:val="single" w:sz="4" w:space="0" w:color="FFFFFF" w:themeColor="background1"/>
                                      </w:tcBorders>
                                    </w:tcPr>
                                    <w:p w14:paraId="0852816C" w14:textId="16DC8FF0" w:rsidR="0078485B" w:rsidRPr="00320E48" w:rsidRDefault="0078485B" w:rsidP="0078485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2025-07-22</w:t>
                                      </w:r>
                                    </w:p>
                                  </w:tc>
                                  <w:tc>
                                    <w:tcPr>
                                      <w:tcW w:w="2439" w:type="dxa"/>
                                      <w:tcBorders>
                                        <w:top w:val="single" w:sz="4" w:space="0" w:color="FFFFFF" w:themeColor="background1"/>
                                        <w:left w:val="single" w:sz="4" w:space="0" w:color="FFFFFF" w:themeColor="background1"/>
                                        <w:bottom w:val="single" w:sz="4" w:space="0" w:color="FFFFFF" w:themeColor="background1"/>
                                        <w:right w:val="single" w:sz="4" w:space="0" w:color="FFFFFF" w:themeColor="background1"/>
                                      </w:tcBorders>
                                    </w:tcPr>
                                    <w:p w14:paraId="603BBF69" w14:textId="487A86EC" w:rsidR="0078485B" w:rsidRPr="00320E48" w:rsidRDefault="0078485B" w:rsidP="0078485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Template Update</w:t>
                                      </w:r>
                                    </w:p>
                                  </w:tc>
                                  <w:tc>
                                    <w:tcPr>
                                      <w:tcW w:w="2725" w:type="dxa"/>
                                      <w:tcBorders>
                                        <w:top w:val="single" w:sz="4" w:space="0" w:color="FFFFFF" w:themeColor="background1"/>
                                        <w:left w:val="single" w:sz="4" w:space="0" w:color="FFFFFF" w:themeColor="background1"/>
                                        <w:bottom w:val="single" w:sz="4" w:space="0" w:color="FFFFFF" w:themeColor="background1"/>
                                        <w:right w:val="single" w:sz="4" w:space="0" w:color="FFFFFF" w:themeColor="background1"/>
                                      </w:tcBorders>
                                    </w:tcPr>
                                    <w:p w14:paraId="6F2AFB4E" w14:textId="77777777" w:rsidR="0078485B" w:rsidRPr="00320E48" w:rsidRDefault="0078485B" w:rsidP="0078485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Laura Marin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br/>
                                        <w:t>LC Process Manager</w:t>
                                      </w:r>
                                    </w:p>
                                  </w:tc>
                                  <w:tc>
                                    <w:tcPr>
                                      <w:tcW w:w="2672" w:type="dxa"/>
                                      <w:tcBorders>
                                        <w:top w:val="single" w:sz="4" w:space="0" w:color="FFFFFF" w:themeColor="background1"/>
                                        <w:left w:val="single" w:sz="4" w:space="0" w:color="FFFFFF" w:themeColor="background1"/>
                                        <w:bottom w:val="single" w:sz="4" w:space="0" w:color="FFFFFF" w:themeColor="background1"/>
                                        <w:right w:val="single" w:sz="4" w:space="0" w:color="FFFFFF" w:themeColor="background1"/>
                                      </w:tcBorders>
                                    </w:tcPr>
                                    <w:p w14:paraId="5EF7C935" w14:textId="78E20897" w:rsidR="0078485B" w:rsidRPr="00320E48" w:rsidRDefault="0078485B" w:rsidP="0078485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Vijay K Rajan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br/>
                                        <w:t xml:space="preserve">Senior VP of </w:t>
                                      </w:r>
                                      <w:r w:rsidR="0044376D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Operations</w:t>
                                      </w:r>
                                    </w:p>
                                  </w:tc>
                                </w:tr>
                                <w:tr w:rsidR="00755E1B" w:rsidRPr="00320E48" w14:paraId="27CD4162" w14:textId="77777777" w:rsidTr="006302D8">
                                  <w:trPr>
                                    <w:trHeight w:val="203"/>
                                  </w:trPr>
                                  <w:tc>
                                    <w:tcPr>
                                      <w:tcW w:w="975" w:type="dxa"/>
                                      <w:tcBorders>
                                        <w:top w:val="single" w:sz="4" w:space="0" w:color="FFFFFF" w:themeColor="background1"/>
                                        <w:left w:val="single" w:sz="4" w:space="0" w:color="FFFFFF" w:themeColor="background1"/>
                                        <w:bottom w:val="single" w:sz="4" w:space="0" w:color="FFFFFF" w:themeColor="background1"/>
                                        <w:right w:val="single" w:sz="4" w:space="0" w:color="FFFFFF" w:themeColor="background1"/>
                                      </w:tcBorders>
                                    </w:tcPr>
                                    <w:p w14:paraId="0469BF39" w14:textId="7B628FF7" w:rsidR="00750118" w:rsidRPr="00320E48" w:rsidRDefault="00750118" w:rsidP="0075011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1.3</w:t>
                                      </w:r>
                                    </w:p>
                                  </w:tc>
                                  <w:tc>
                                    <w:tcPr>
                                      <w:tcW w:w="2277" w:type="dxa"/>
                                      <w:tcBorders>
                                        <w:top w:val="single" w:sz="4" w:space="0" w:color="FFFFFF" w:themeColor="background1"/>
                                        <w:left w:val="single" w:sz="4" w:space="0" w:color="FFFFFF" w:themeColor="background1"/>
                                        <w:bottom w:val="single" w:sz="4" w:space="0" w:color="FFFFFF" w:themeColor="background1"/>
                                        <w:right w:val="single" w:sz="4" w:space="0" w:color="FFFFFF" w:themeColor="background1"/>
                                      </w:tcBorders>
                                    </w:tcPr>
                                    <w:p w14:paraId="67D9A886" w14:textId="32E92623" w:rsidR="00750118" w:rsidRPr="00320E48" w:rsidRDefault="00750118" w:rsidP="0075011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202</w:t>
                                      </w:r>
                                      <w:r w:rsidR="00B50214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6-01-16</w:t>
                                      </w:r>
                                    </w:p>
                                  </w:tc>
                                  <w:tc>
                                    <w:tcPr>
                                      <w:tcW w:w="2439" w:type="dxa"/>
                                      <w:tcBorders>
                                        <w:top w:val="single" w:sz="4" w:space="0" w:color="FFFFFF" w:themeColor="background1"/>
                                        <w:left w:val="single" w:sz="4" w:space="0" w:color="FFFFFF" w:themeColor="background1"/>
                                        <w:bottom w:val="single" w:sz="4" w:space="0" w:color="FFFFFF" w:themeColor="background1"/>
                                        <w:right w:val="single" w:sz="4" w:space="0" w:color="FFFFFF" w:themeColor="background1"/>
                                      </w:tcBorders>
                                    </w:tcPr>
                                    <w:p w14:paraId="24230D13" w14:textId="1020390D" w:rsidR="00750118" w:rsidRPr="00320E48" w:rsidRDefault="00B50214" w:rsidP="0075011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Annual Review</w:t>
                                      </w:r>
                                    </w:p>
                                  </w:tc>
                                  <w:tc>
                                    <w:tcPr>
                                      <w:tcW w:w="2725" w:type="dxa"/>
                                      <w:tcBorders>
                                        <w:top w:val="single" w:sz="4" w:space="0" w:color="FFFFFF" w:themeColor="background1"/>
                                        <w:left w:val="single" w:sz="4" w:space="0" w:color="FFFFFF" w:themeColor="background1"/>
                                        <w:bottom w:val="single" w:sz="4" w:space="0" w:color="FFFFFF" w:themeColor="background1"/>
                                        <w:right w:val="single" w:sz="4" w:space="0" w:color="FFFFFF" w:themeColor="background1"/>
                                      </w:tcBorders>
                                    </w:tcPr>
                                    <w:p w14:paraId="6FB9570F" w14:textId="77777777" w:rsidR="00750118" w:rsidRPr="00320E48" w:rsidRDefault="00750118" w:rsidP="0075011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Laura Marin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br/>
                                        <w:t>LC Process Manager</w:t>
                                      </w:r>
                                    </w:p>
                                  </w:tc>
                                  <w:tc>
                                    <w:tcPr>
                                      <w:tcW w:w="2672" w:type="dxa"/>
                                      <w:tcBorders>
                                        <w:top w:val="single" w:sz="4" w:space="0" w:color="FFFFFF" w:themeColor="background1"/>
                                        <w:left w:val="single" w:sz="4" w:space="0" w:color="FFFFFF" w:themeColor="background1"/>
                                        <w:bottom w:val="single" w:sz="4" w:space="0" w:color="FFFFFF" w:themeColor="background1"/>
                                        <w:right w:val="single" w:sz="4" w:space="0" w:color="FFFFFF" w:themeColor="background1"/>
                                      </w:tcBorders>
                                    </w:tcPr>
                                    <w:p w14:paraId="344DCD64" w14:textId="3377675E" w:rsidR="00750118" w:rsidRPr="00320E48" w:rsidRDefault="00750118" w:rsidP="0075011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Vijay K Rajan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br/>
                                        <w:t xml:space="preserve">Senior VP of </w:t>
                                      </w:r>
                                      <w:r w:rsidR="0044376D">
                                        <w:rPr>
                                          <w:rFonts w:asciiTheme="majorHAnsi" w:eastAsiaTheme="majorEastAsia" w:hAnsiTheme="majorHAnsi" w:cstheme="majorBidi"/>
                                          <w:color w:val="331062" w:themeColor="accent6"/>
                                          <w:spacing w:val="-10"/>
                                          <w:kern w:val="28"/>
                                          <w:sz w:val="20"/>
                                          <w:szCs w:val="20"/>
                                        </w:rPr>
                                        <w:t>Operations</w:t>
                                      </w:r>
                                    </w:p>
                                  </w:tc>
                                </w:tr>
                              </w:tbl>
                              <w:p w14:paraId="3CE2457E" w14:textId="77777777" w:rsidR="00320E48" w:rsidRPr="00B71AFB" w:rsidRDefault="00320E48" w:rsidP="00434AC8">
                                <w:pPr>
                                  <w:rPr>
                                    <w:rFonts w:ascii="Haas Grot Disp 45 Light" w:hAnsi="Haas Grot Disp 45 Light"/>
                                    <w:color w:val="FFFFFF" w:themeColor="background1"/>
                                    <w:sz w:val="120"/>
                                    <w:szCs w:val="1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6D11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7" type="#_x0000_t202" style="position:absolute;margin-left:-32.7pt;margin-top:204pt;width:555.75pt;height:52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" filled="f" stroked="f" strokeweight=".5pt">
                    <v:textbox inset="0,0,0,0">
                      <w:txbxContent>
                        <w:p w14:paraId="0FE53E52" w14:textId="560F24F4" w:rsidR="00CA5D2F" w:rsidRDefault="00935766" w:rsidP="00935766">
                          <w:pPr>
                            <w:jc w:val="center"/>
                            <w:rPr>
                              <w:rFonts w:ascii="Avenir Next LT Pro Demi" w:hAnsi="Avenir Next LT Pro Demi"/>
                              <w:noProof/>
                              <w:color w:val="FFFFFF" w:themeColor="background1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venir Next LT Pro Demi" w:hAnsi="Avenir Next LT Pro Demi"/>
                              <w:noProof/>
                              <w:color w:val="FFFFFF" w:themeColor="background1"/>
                              <w:sz w:val="120"/>
                              <w:szCs w:val="120"/>
                            </w:rPr>
                            <w:t>Arrise</w:t>
                          </w:r>
                          <w:r w:rsidR="00DB7D18">
                            <w:rPr>
                              <w:rFonts w:ascii="Avenir Next LT Pro Demi" w:hAnsi="Avenir Next LT Pro Demi"/>
                              <w:noProof/>
                              <w:color w:val="FFFFFF" w:themeColor="background1"/>
                              <w:sz w:val="120"/>
                              <w:szCs w:val="120"/>
                            </w:rPr>
                            <w:t xml:space="preserve"> Live</w:t>
                          </w:r>
                          <w:r>
                            <w:rPr>
                              <w:rFonts w:ascii="Avenir Next LT Pro Demi" w:hAnsi="Avenir Next LT Pro Demi"/>
                              <w:noProof/>
                              <w:color w:val="FFFFFF" w:themeColor="background1"/>
                              <w:sz w:val="120"/>
                              <w:szCs w:val="120"/>
                            </w:rPr>
                            <w:t xml:space="preserve"> </w:t>
                          </w:r>
                          <w:r w:rsidR="007C4FE2">
                            <w:rPr>
                              <w:rFonts w:ascii="Avenir Next LT Pro Demi" w:hAnsi="Avenir Next LT Pro Demi"/>
                              <w:noProof/>
                              <w:color w:val="FFFFFF" w:themeColor="background1"/>
                              <w:sz w:val="120"/>
                              <w:szCs w:val="120"/>
                            </w:rPr>
                            <w:t>Quality Policy</w:t>
                          </w:r>
                        </w:p>
                        <w:p w14:paraId="30C90A59" w14:textId="77777777" w:rsidR="00320E48" w:rsidRDefault="00320E48" w:rsidP="00434AC8">
                          <w:pPr>
                            <w:rPr>
                              <w:rFonts w:ascii="Avenir Next LT Pro Demi" w:hAnsi="Avenir Next LT Pro Demi"/>
                              <w:noProof/>
                              <w:color w:val="FFFFFF" w:themeColor="background1"/>
                              <w:sz w:val="120"/>
                              <w:szCs w:val="120"/>
                            </w:rPr>
                          </w:pPr>
                        </w:p>
                        <w:p w14:paraId="02F261B3" w14:textId="77777777" w:rsidR="00320E48" w:rsidRPr="00320E48" w:rsidRDefault="00320E48" w:rsidP="00434AC8">
                          <w:pPr>
                            <w:rPr>
                              <w:rFonts w:ascii="Avenir Next LT Pro Demi" w:hAnsi="Avenir Next LT Pro Demi"/>
                              <w:noProof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  <w:tbl>
                          <w:tblPr>
                            <w:tblW w:w="11088" w:type="dxa"/>
                            <w:tblInd w:w="-5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75"/>
                            <w:gridCol w:w="2277"/>
                            <w:gridCol w:w="2439"/>
                            <w:gridCol w:w="2725"/>
                            <w:gridCol w:w="2672"/>
                          </w:tblGrid>
                          <w:tr w:rsidR="00755E1B" w:rsidRPr="00C16A87" w14:paraId="2DC7FAC3" w14:textId="77777777" w:rsidTr="006302D8">
                            <w:trPr>
                              <w:trHeight w:val="73"/>
                            </w:trPr>
                            <w:tc>
                              <w:tcPr>
                                <w:tcW w:w="975" w:type="dxa"/>
                              </w:tcPr>
                              <w:p w14:paraId="4F90D3BB" w14:textId="77777777" w:rsidR="00320E48" w:rsidRPr="00320E48" w:rsidRDefault="00320E48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 w:rsidRPr="00320E48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Version</w:t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</w:tcPr>
                              <w:p w14:paraId="0217886D" w14:textId="77777777" w:rsidR="00320E48" w:rsidRPr="00320E48" w:rsidRDefault="00320E48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 w:rsidRPr="00320E48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Date (YYYY-MM-DD)</w:t>
                                </w:r>
                              </w:p>
                            </w:tc>
                            <w:tc>
                              <w:tcPr>
                                <w:tcW w:w="2439" w:type="dxa"/>
                              </w:tcPr>
                              <w:p w14:paraId="5BD968C1" w14:textId="77777777" w:rsidR="00320E48" w:rsidRPr="00320E48" w:rsidRDefault="00320E48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 w:rsidRPr="00320E48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Change</w:t>
                                </w:r>
                              </w:p>
                            </w:tc>
                            <w:tc>
                              <w:tcPr>
                                <w:tcW w:w="2725" w:type="dxa"/>
                              </w:tcPr>
                              <w:p w14:paraId="3E94A5EF" w14:textId="09235E29" w:rsidR="00320E48" w:rsidRPr="00320E48" w:rsidRDefault="00320E48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 w:rsidRPr="00320E48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Author(s)</w:t>
                                </w:r>
                                <w:r w:rsidR="001779F2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45A94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- name &amp;role</w:t>
                                </w:r>
                              </w:p>
                            </w:tc>
                            <w:tc>
                              <w:tcPr>
                                <w:tcW w:w="2672" w:type="dxa"/>
                              </w:tcPr>
                              <w:p w14:paraId="67AE88EE" w14:textId="3FECA29E" w:rsidR="00320E48" w:rsidRPr="00320E48" w:rsidRDefault="00320E48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 w:rsidRPr="00320E48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Approvers</w:t>
                                </w:r>
                                <w:r w:rsidR="00545A94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 xml:space="preserve"> – name &amp; role</w:t>
                                </w:r>
                              </w:p>
                            </w:tc>
                          </w:tr>
                          <w:tr w:rsidR="00755E1B" w:rsidRPr="00257850" w14:paraId="059629FC" w14:textId="77777777" w:rsidTr="006302D8">
                            <w:trPr>
                              <w:trHeight w:val="203"/>
                            </w:trPr>
                            <w:tc>
                              <w:tcPr>
                                <w:tcW w:w="975" w:type="dxa"/>
                              </w:tcPr>
                              <w:p w14:paraId="6BEBDEAF" w14:textId="77777777" w:rsidR="00320E48" w:rsidRPr="00320E48" w:rsidRDefault="00320E48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 w:rsidRPr="00320E48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1.00</w:t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</w:tcPr>
                              <w:p w14:paraId="52CAC33A" w14:textId="2708AB0B" w:rsidR="00320E48" w:rsidRPr="00320E48" w:rsidRDefault="007C4FE2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2025-01-09</w:t>
                                </w:r>
                              </w:p>
                            </w:tc>
                            <w:tc>
                              <w:tcPr>
                                <w:tcW w:w="2439" w:type="dxa"/>
                              </w:tcPr>
                              <w:p w14:paraId="47B07863" w14:textId="77777777" w:rsidR="00320E48" w:rsidRPr="00320E48" w:rsidRDefault="00320E48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 w:rsidRPr="00320E48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First Version</w:t>
                                </w:r>
                              </w:p>
                            </w:tc>
                            <w:tc>
                              <w:tcPr>
                                <w:tcW w:w="2725" w:type="dxa"/>
                              </w:tcPr>
                              <w:p w14:paraId="58075284" w14:textId="47A05201" w:rsidR="00320E48" w:rsidRPr="00320E48" w:rsidRDefault="00241CEE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Anca-Diana Boros</w:t>
                                </w:r>
                                <w:r w:rsidR="00545A94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br/>
                                  <w:t>Director of QC &amp; Training</w:t>
                                </w:r>
                              </w:p>
                            </w:tc>
                            <w:tc>
                              <w:tcPr>
                                <w:tcW w:w="2672" w:type="dxa"/>
                              </w:tcPr>
                              <w:p w14:paraId="2BF58904" w14:textId="24180AB3" w:rsidR="00320E48" w:rsidRPr="00320E48" w:rsidRDefault="00565560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Vijay K Rajan</w:t>
                                </w:r>
                                <w:r w:rsidR="00545A94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br/>
                                  <w:t xml:space="preserve">Senior VP of </w:t>
                                </w:r>
                                <w:r w:rsidR="0044376D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Operations</w:t>
                                </w:r>
                              </w:p>
                            </w:tc>
                          </w:tr>
                          <w:tr w:rsidR="00755E1B" w:rsidRPr="00257850" w14:paraId="7A4FBA79" w14:textId="77777777" w:rsidTr="006302D8">
                            <w:trPr>
                              <w:trHeight w:val="203"/>
                            </w:trPr>
                            <w:tc>
                              <w:tcPr>
                                <w:tcW w:w="975" w:type="dxa"/>
                              </w:tcPr>
                              <w:p w14:paraId="6CD55F9E" w14:textId="16697513" w:rsidR="00320E48" w:rsidRPr="00320E48" w:rsidRDefault="00125156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1.1</w:t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</w:tcPr>
                              <w:p w14:paraId="50C21DA5" w14:textId="3841BA9A" w:rsidR="00320E48" w:rsidRPr="00320E48" w:rsidRDefault="00125156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2025-04-17</w:t>
                                </w:r>
                              </w:p>
                            </w:tc>
                            <w:tc>
                              <w:tcPr>
                                <w:tcW w:w="2439" w:type="dxa"/>
                              </w:tcPr>
                              <w:p w14:paraId="41F8167D" w14:textId="2F6E7330" w:rsidR="00320E48" w:rsidRPr="00320E48" w:rsidRDefault="00125156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Updated to incorporate feedback received from the External Auditor</w:t>
                                </w:r>
                              </w:p>
                            </w:tc>
                            <w:tc>
                              <w:tcPr>
                                <w:tcW w:w="2725" w:type="dxa"/>
                              </w:tcPr>
                              <w:p w14:paraId="65838131" w14:textId="51EA777A" w:rsidR="00320E48" w:rsidRPr="00320E48" w:rsidRDefault="00545A94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Laura Marin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br/>
                                  <w:t>LC Process Manager</w:t>
                                </w:r>
                              </w:p>
                            </w:tc>
                            <w:tc>
                              <w:tcPr>
                                <w:tcW w:w="2672" w:type="dxa"/>
                              </w:tcPr>
                              <w:p w14:paraId="01000F18" w14:textId="503D6AED" w:rsidR="00320E48" w:rsidRPr="00320E48" w:rsidRDefault="001779F2" w:rsidP="00320E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Vijay K Rajan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br/>
                                  <w:t xml:space="preserve">Senior VP of </w:t>
                                </w:r>
                                <w:r w:rsidR="0044376D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Operations</w:t>
                                </w:r>
                              </w:p>
                            </w:tc>
                          </w:tr>
                          <w:tr w:rsidR="00755E1B" w:rsidRPr="00320E48" w14:paraId="62EEE96B" w14:textId="77777777" w:rsidTr="006302D8">
                            <w:trPr>
                              <w:trHeight w:val="203"/>
                            </w:trPr>
                            <w:tc>
                              <w:tcPr>
                                <w:tcW w:w="975" w:type="dxa"/>
                                <w:tc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669BF6A8" w14:textId="4025F972" w:rsidR="0078485B" w:rsidRPr="00320E48" w:rsidRDefault="0078485B" w:rsidP="0078485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1.2</w:t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0852816C" w14:textId="16DC8FF0" w:rsidR="0078485B" w:rsidRPr="00320E48" w:rsidRDefault="0078485B" w:rsidP="0078485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2025-07-22</w:t>
                                </w:r>
                              </w:p>
                            </w:tc>
                            <w:tc>
                              <w:tcPr>
                                <w:tcW w:w="2439" w:type="dxa"/>
                                <w:tc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603BBF69" w14:textId="487A86EC" w:rsidR="0078485B" w:rsidRPr="00320E48" w:rsidRDefault="0078485B" w:rsidP="0078485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Template Update</w:t>
                                </w:r>
                              </w:p>
                            </w:tc>
                            <w:tc>
                              <w:tcPr>
                                <w:tcW w:w="2725" w:type="dxa"/>
                                <w:tc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6F2AFB4E" w14:textId="77777777" w:rsidR="0078485B" w:rsidRPr="00320E48" w:rsidRDefault="0078485B" w:rsidP="0078485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Laura Marin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br/>
                                  <w:t>LC Process Manager</w:t>
                                </w:r>
                              </w:p>
                            </w:tc>
                            <w:tc>
                              <w:tcPr>
                                <w:tcW w:w="2672" w:type="dxa"/>
                                <w:tc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5EF7C935" w14:textId="78E20897" w:rsidR="0078485B" w:rsidRPr="00320E48" w:rsidRDefault="0078485B" w:rsidP="0078485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Vijay K Rajan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br/>
                                  <w:t xml:space="preserve">Senior VP of </w:t>
                                </w:r>
                                <w:r w:rsidR="0044376D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Operations</w:t>
                                </w:r>
                              </w:p>
                            </w:tc>
                          </w:tr>
                          <w:tr w:rsidR="00755E1B" w:rsidRPr="00320E48" w14:paraId="27CD4162" w14:textId="77777777" w:rsidTr="006302D8">
                            <w:trPr>
                              <w:trHeight w:val="203"/>
                            </w:trPr>
                            <w:tc>
                              <w:tcPr>
                                <w:tcW w:w="975" w:type="dxa"/>
                                <w:tc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0469BF39" w14:textId="7B628FF7" w:rsidR="00750118" w:rsidRPr="00320E48" w:rsidRDefault="00750118" w:rsidP="0075011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1.3</w:t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  <w:tc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67D9A886" w14:textId="32E92623" w:rsidR="00750118" w:rsidRPr="00320E48" w:rsidRDefault="00750118" w:rsidP="0075011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B50214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6-01-16</w:t>
                                </w:r>
                              </w:p>
                            </w:tc>
                            <w:tc>
                              <w:tcPr>
                                <w:tcW w:w="2439" w:type="dxa"/>
                                <w:tc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24230D13" w14:textId="1020390D" w:rsidR="00750118" w:rsidRPr="00320E48" w:rsidRDefault="00B50214" w:rsidP="0075011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Annual Review</w:t>
                                </w:r>
                              </w:p>
                            </w:tc>
                            <w:tc>
                              <w:tcPr>
                                <w:tcW w:w="2725" w:type="dxa"/>
                                <w:tc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6FB9570F" w14:textId="77777777" w:rsidR="00750118" w:rsidRPr="00320E48" w:rsidRDefault="00750118" w:rsidP="0075011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Laura Marin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br/>
                                  <w:t>LC Process Manager</w:t>
                                </w:r>
                              </w:p>
                            </w:tc>
                            <w:tc>
                              <w:tcPr>
                                <w:tcW w:w="2672" w:type="dxa"/>
                                <w:tcBorders>
                                  <w:top w:val="single" w:sz="4" w:space="0" w:color="FFFFFF" w:themeColor="background1"/>
                                  <w:left w:val="single" w:sz="4" w:space="0" w:color="FFFFFF" w:themeColor="background1"/>
                                  <w:bottom w:val="single" w:sz="4" w:space="0" w:color="FFFFFF" w:themeColor="background1"/>
                                  <w:right w:val="single" w:sz="4" w:space="0" w:color="FFFFFF" w:themeColor="background1"/>
                                </w:tcBorders>
                              </w:tcPr>
                              <w:p w14:paraId="344DCD64" w14:textId="3377675E" w:rsidR="00750118" w:rsidRPr="00320E48" w:rsidRDefault="00750118" w:rsidP="0075011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Vijay K Rajan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br/>
                                  <w:t xml:space="preserve">Senior VP of </w:t>
                                </w:r>
                                <w:r w:rsidR="0044376D">
                                  <w:rPr>
                                    <w:rFonts w:asciiTheme="majorHAnsi" w:eastAsiaTheme="majorEastAsia" w:hAnsiTheme="majorHAnsi" w:cstheme="majorBidi"/>
                                    <w:color w:val="331062" w:themeColor="accent6"/>
                                    <w:spacing w:val="-10"/>
                                    <w:kern w:val="28"/>
                                    <w:sz w:val="20"/>
                                    <w:szCs w:val="20"/>
                                  </w:rPr>
                                  <w:t>Operations</w:t>
                                </w:r>
                              </w:p>
                            </w:tc>
                          </w:tr>
                        </w:tbl>
                        <w:p w14:paraId="3CE2457E" w14:textId="77777777" w:rsidR="00320E48" w:rsidRPr="00B71AFB" w:rsidRDefault="00320E48" w:rsidP="00434AC8">
                          <w:pPr>
                            <w:rPr>
                              <w:rFonts w:ascii="Haas Grot Disp 45 Light" w:hAnsi="Haas Grot Disp 45 Light"/>
                              <w:color w:val="FFFFFF" w:themeColor="background1"/>
                              <w:sz w:val="120"/>
                              <w:szCs w:val="120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CA5D2F">
            <w:rPr>
              <w:noProof/>
              <w14:ligatures w14:val="standardContextual"/>
            </w:rPr>
            <w:br w:type="page"/>
          </w:r>
        </w:p>
      </w:sdtContent>
    </w:sdt>
    <w:p w14:paraId="76DA555D" w14:textId="77777777" w:rsidR="00B71AFB" w:rsidRDefault="00B71AFB">
      <w:pPr>
        <w:rPr>
          <w:rFonts w:ascii="Avenir Next LT Pro" w:hAnsi="Avenir Next LT Pro"/>
          <w:szCs w:val="22"/>
        </w:rPr>
      </w:pPr>
    </w:p>
    <w:p w14:paraId="2563DB64" w14:textId="77777777" w:rsidR="00530943" w:rsidRPr="00C32B45" w:rsidRDefault="00530943" w:rsidP="009D0672">
      <w:pPr>
        <w:rPr>
          <w:rFonts w:ascii="Avenir Next LT Pro" w:hAnsi="Avenir Next LT Pro"/>
          <w:szCs w:val="22"/>
        </w:rPr>
      </w:pPr>
    </w:p>
    <w:sdt>
      <w:sdtPr>
        <w:rPr>
          <w:rFonts w:asciiTheme="minorHAnsi" w:eastAsiaTheme="minorHAnsi" w:hAnsiTheme="minorHAnsi"/>
          <w:caps w:val="0"/>
          <w:color w:val="auto"/>
          <w:spacing w:val="0"/>
          <w:szCs w:val="24"/>
        </w:rPr>
        <w:id w:val="9860529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7FFF62" w14:textId="73945A8F" w:rsidR="00320E48" w:rsidRDefault="00320E48">
          <w:pPr>
            <w:pStyle w:val="TOCHeading"/>
          </w:pPr>
          <w:r>
            <w:t>Contents</w:t>
          </w:r>
        </w:p>
        <w:p w14:paraId="40DA2CED" w14:textId="2278EF57" w:rsidR="00A80555" w:rsidRDefault="00320E48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090713" w:history="1">
            <w:r w:rsidR="00A80555" w:rsidRPr="000464FC">
              <w:rPr>
                <w:rStyle w:val="Hyperlink"/>
                <w:noProof/>
              </w:rPr>
              <w:t>Our Commitments</w:t>
            </w:r>
            <w:r w:rsidR="00A80555">
              <w:rPr>
                <w:noProof/>
                <w:webHidden/>
              </w:rPr>
              <w:tab/>
            </w:r>
            <w:r w:rsidR="00A80555">
              <w:rPr>
                <w:noProof/>
                <w:webHidden/>
              </w:rPr>
              <w:fldChar w:fldCharType="begin"/>
            </w:r>
            <w:r w:rsidR="00A80555">
              <w:rPr>
                <w:noProof/>
                <w:webHidden/>
              </w:rPr>
              <w:instrText xml:space="preserve"> PAGEREF _Toc223090713 \h </w:instrText>
            </w:r>
            <w:r w:rsidR="00A80555">
              <w:rPr>
                <w:noProof/>
                <w:webHidden/>
              </w:rPr>
            </w:r>
            <w:r w:rsidR="00A80555">
              <w:rPr>
                <w:noProof/>
                <w:webHidden/>
              </w:rPr>
              <w:fldChar w:fldCharType="separate"/>
            </w:r>
            <w:r w:rsidR="00A80555">
              <w:rPr>
                <w:noProof/>
                <w:webHidden/>
              </w:rPr>
              <w:t>2</w:t>
            </w:r>
            <w:r w:rsidR="00A80555">
              <w:rPr>
                <w:noProof/>
                <w:webHidden/>
              </w:rPr>
              <w:fldChar w:fldCharType="end"/>
            </w:r>
          </w:hyperlink>
        </w:p>
        <w:p w14:paraId="0CFA66E7" w14:textId="74F18CD8" w:rsidR="00A80555" w:rsidRDefault="00A80555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3090714" w:history="1">
            <w:r w:rsidRPr="000464FC">
              <w:rPr>
                <w:rStyle w:val="Hyperlink"/>
                <w:noProof/>
              </w:rPr>
              <w:t>Quality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_Toc223090714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A677C" w14:textId="4D570FBC" w:rsidR="00A80555" w:rsidRDefault="00A80555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3090715" w:history="1">
            <w:r w:rsidRPr="000464FC">
              <w:rPr>
                <w:rStyle w:val="Hyperlink"/>
                <w:noProof/>
              </w:rPr>
              <w:t>Implementation and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_Toc223090715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0E966" w14:textId="42282FEB" w:rsidR="00A80555" w:rsidRDefault="00A80555">
          <w:pPr>
            <w:pStyle w:val="TOC1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3090716" w:history="1">
            <w:r w:rsidRPr="000464FC">
              <w:rPr>
                <w:rStyle w:val="Hyperlink"/>
                <w:noProof/>
              </w:rPr>
              <w:t>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_Toc223090716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54192" w14:textId="48B6B084" w:rsidR="00320E48" w:rsidRDefault="00320E48">
          <w:r>
            <w:rPr>
              <w:b/>
              <w:bCs/>
              <w:noProof/>
            </w:rPr>
            <w:fldChar w:fldCharType="end"/>
          </w:r>
        </w:p>
      </w:sdtContent>
    </w:sdt>
    <w:p w14:paraId="71A19F45" w14:textId="77777777" w:rsidR="00320E48" w:rsidRDefault="00320E48" w:rsidP="00320E48">
      <w:pPr>
        <w:rPr>
          <w:rFonts w:ascii="Poppins SemiBold" w:hAnsi="Poppins SemiBold"/>
          <w:caps/>
          <w:color w:val="FFFFFF" w:themeColor="background1"/>
          <w:spacing w:val="15"/>
          <w:szCs w:val="22"/>
        </w:rPr>
      </w:pPr>
      <w:r>
        <w:br w:type="page"/>
      </w:r>
    </w:p>
    <w:p w14:paraId="2779AA84" w14:textId="3E86AE0A" w:rsidR="00320E48" w:rsidRDefault="00320E48">
      <w:pPr>
        <w:rPr>
          <w:rFonts w:asciiTheme="majorHAnsi" w:eastAsiaTheme="majorEastAsia" w:hAnsiTheme="majorHAnsi" w:cstheme="majorBidi"/>
          <w:color w:val="331062" w:themeColor="accent6"/>
          <w:spacing w:val="-10"/>
          <w:kern w:val="28"/>
          <w:sz w:val="44"/>
          <w:szCs w:val="56"/>
        </w:rPr>
      </w:pPr>
    </w:p>
    <w:p w14:paraId="4F457E31" w14:textId="5EAA2C0A" w:rsidR="00583D2D" w:rsidRDefault="00583D2D" w:rsidP="13DD5273">
      <w:pPr>
        <w:pStyle w:val="Title"/>
        <w:spacing w:line="259" w:lineRule="auto"/>
        <w:jc w:val="both"/>
      </w:pPr>
      <w:r w:rsidRPr="55C5C2D5">
        <w:rPr>
          <w:lang w:val="en-US"/>
        </w:rPr>
        <w:t xml:space="preserve">Quality Policy for Arrise </w:t>
      </w:r>
      <w:r w:rsidR="4B14204F" w:rsidRPr="55C5C2D5">
        <w:rPr>
          <w:lang w:val="en-US"/>
        </w:rPr>
        <w:t>Live</w:t>
      </w:r>
    </w:p>
    <w:p w14:paraId="47ADED6D" w14:textId="77777777" w:rsidR="00583D2D" w:rsidRDefault="00583D2D" w:rsidP="00462391">
      <w:pPr>
        <w:jc w:val="both"/>
      </w:pPr>
    </w:p>
    <w:p w14:paraId="4D93289A" w14:textId="6CF198E5" w:rsidR="00A452F7" w:rsidRPr="00A452F7" w:rsidRDefault="00D6428E" w:rsidP="00462391">
      <w:pPr>
        <w:jc w:val="both"/>
        <w:rPr>
          <w:lang w:val="en-US"/>
        </w:rPr>
      </w:pPr>
      <w:r w:rsidRPr="55C5C2D5">
        <w:rPr>
          <w:lang w:val="en-US"/>
        </w:rPr>
        <w:t xml:space="preserve">This Quality Policy </w:t>
      </w:r>
      <w:r w:rsidR="00CD2E6B" w:rsidRPr="55C5C2D5">
        <w:rPr>
          <w:lang w:val="en-US"/>
        </w:rPr>
        <w:t>covers</w:t>
      </w:r>
      <w:r w:rsidRPr="55C5C2D5">
        <w:rPr>
          <w:lang w:val="en-US"/>
        </w:rPr>
        <w:t xml:space="preserve"> all aspects related to the Production Line and Support Departments, ensuring adherence to established standards and continuous improvement in quality management.</w:t>
      </w:r>
    </w:p>
    <w:p w14:paraId="4A2F640D" w14:textId="77777777" w:rsidR="00E650EE" w:rsidRDefault="00E650EE" w:rsidP="00462391">
      <w:pPr>
        <w:pStyle w:val="Heading1"/>
        <w:jc w:val="both"/>
      </w:pPr>
      <w:bookmarkStart w:id="0" w:name="_Toc223090713"/>
      <w:r>
        <w:t>Our Commitments</w:t>
      </w:r>
      <w:bookmarkEnd w:id="0"/>
    </w:p>
    <w:p w14:paraId="38B6E167" w14:textId="35B660DA" w:rsidR="13DD5273" w:rsidRDefault="13DD5273" w:rsidP="13DD5273"/>
    <w:p w14:paraId="197723F2" w14:textId="06752BB6" w:rsidR="50729265" w:rsidRDefault="50729265" w:rsidP="13DD5273">
      <w:pPr>
        <w:pStyle w:val="ListParagraph"/>
        <w:numPr>
          <w:ilvl w:val="0"/>
          <w:numId w:val="18"/>
        </w:numPr>
        <w:rPr>
          <w:b/>
          <w:bCs/>
        </w:rPr>
      </w:pPr>
      <w:r w:rsidRPr="13DD5273">
        <w:rPr>
          <w:b/>
          <w:bCs/>
        </w:rPr>
        <w:t xml:space="preserve">Quality Management System </w:t>
      </w:r>
    </w:p>
    <w:p w14:paraId="04475A44" w14:textId="5AC46773" w:rsidR="4702B3AA" w:rsidRDefault="4702B3AA" w:rsidP="13DD5273">
      <w:pPr>
        <w:jc w:val="both"/>
      </w:pPr>
      <w:r w:rsidRPr="13DD5273">
        <w:t>We are committed to driving the effectiveness of our system by fostering a process-oriented, risk-based culture, ensuring quality management and compliance, engaging our people, and pursuing continuous improvement.</w:t>
      </w:r>
    </w:p>
    <w:p w14:paraId="2B0C36BC" w14:textId="28ADB8A4" w:rsidR="13DD5273" w:rsidRDefault="13DD5273" w:rsidP="13DD5273">
      <w:pPr>
        <w:pStyle w:val="ListParagraph"/>
      </w:pPr>
    </w:p>
    <w:p w14:paraId="171E1600" w14:textId="77777777" w:rsidR="00E650EE" w:rsidRPr="00333CBB" w:rsidRDefault="00E650EE" w:rsidP="00462391">
      <w:pPr>
        <w:pStyle w:val="NoSpacing"/>
        <w:numPr>
          <w:ilvl w:val="0"/>
          <w:numId w:val="18"/>
        </w:numPr>
        <w:jc w:val="both"/>
        <w:rPr>
          <w:rStyle w:val="NoSpacingChar"/>
          <w:b/>
          <w:bCs/>
        </w:rPr>
      </w:pPr>
      <w:r w:rsidRPr="00333CBB">
        <w:rPr>
          <w:b/>
          <w:bCs/>
        </w:rPr>
        <w:t>Customer Focus</w:t>
      </w:r>
    </w:p>
    <w:p w14:paraId="192E1B5B" w14:textId="7FCEE734" w:rsidR="00E650EE" w:rsidRDefault="00F6603B" w:rsidP="00462391">
      <w:pPr>
        <w:jc w:val="both"/>
      </w:pPr>
      <w:r>
        <w:t>We prioritize understanding and meeting the needs of our customers by offering engaging, fair, and reliable</w:t>
      </w:r>
      <w:r w:rsidR="00DE5B97">
        <w:t xml:space="preserve"> </w:t>
      </w:r>
      <w:r>
        <w:t>experiences. Customer satisfaction is at the heart of our operations, driving improvements to our platform and services</w:t>
      </w:r>
      <w:r w:rsidR="3CE1E56B">
        <w:t xml:space="preserve">, </w:t>
      </w:r>
      <w:r w:rsidR="00C714FA">
        <w:t xml:space="preserve">brought to </w:t>
      </w:r>
      <w:r w:rsidR="009F740C">
        <w:t>O</w:t>
      </w:r>
      <w:r w:rsidR="00C714FA">
        <w:t>peration department</w:t>
      </w:r>
      <w:r w:rsidR="009F740C">
        <w:t>’s</w:t>
      </w:r>
      <w:r w:rsidR="00C714FA">
        <w:t xml:space="preserve"> </w:t>
      </w:r>
      <w:r w:rsidR="00DD491F">
        <w:t>attention by partner departments of The Company</w:t>
      </w:r>
      <w:r>
        <w:t>.</w:t>
      </w:r>
    </w:p>
    <w:p w14:paraId="39F31901" w14:textId="77777777" w:rsidR="00F6603B" w:rsidRDefault="00F6603B" w:rsidP="00462391">
      <w:pPr>
        <w:jc w:val="both"/>
      </w:pPr>
    </w:p>
    <w:p w14:paraId="18DC31D3" w14:textId="77777777" w:rsidR="00E650EE" w:rsidRPr="00333CBB" w:rsidRDefault="00E650EE" w:rsidP="00462391">
      <w:pPr>
        <w:pStyle w:val="ListParagraph"/>
        <w:numPr>
          <w:ilvl w:val="0"/>
          <w:numId w:val="18"/>
        </w:numPr>
        <w:jc w:val="both"/>
        <w:rPr>
          <w:b/>
          <w:bCs/>
        </w:rPr>
      </w:pPr>
      <w:r w:rsidRPr="00333CBB">
        <w:rPr>
          <w:b/>
          <w:bCs/>
        </w:rPr>
        <w:t>Legal and Regulatory Compliance</w:t>
      </w:r>
    </w:p>
    <w:p w14:paraId="5270353B" w14:textId="3D86ADCA" w:rsidR="00E650EE" w:rsidRDefault="00E650EE" w:rsidP="00462391">
      <w:pPr>
        <w:jc w:val="both"/>
        <w:rPr>
          <w:lang w:val="en-US"/>
        </w:rPr>
      </w:pPr>
      <w:r w:rsidRPr="4D5C0E1B">
        <w:rPr>
          <w:lang w:val="en-US"/>
        </w:rPr>
        <w:t xml:space="preserve">We ensure that all services provided adhere to relevant laws, industry regulations, and ethical standards. </w:t>
      </w:r>
      <w:r w:rsidR="004C70A7" w:rsidRPr="4D5C0E1B">
        <w:rPr>
          <w:lang w:val="en-US"/>
        </w:rPr>
        <w:t>Partner Departments of the Company</w:t>
      </w:r>
      <w:r w:rsidRPr="4D5C0E1B">
        <w:rPr>
          <w:lang w:val="en-US"/>
        </w:rPr>
        <w:t xml:space="preserve"> monitor regulatory changes to maintain compliance and </w:t>
      </w:r>
      <w:r w:rsidR="00C91A98" w:rsidRPr="4D5C0E1B">
        <w:rPr>
          <w:lang w:val="en-US"/>
        </w:rPr>
        <w:t xml:space="preserve">ensure our services </w:t>
      </w:r>
      <w:r w:rsidRPr="4D5C0E1B">
        <w:rPr>
          <w:lang w:val="en-US"/>
        </w:rPr>
        <w:t>achiev</w:t>
      </w:r>
      <w:r w:rsidR="00C91A98" w:rsidRPr="4D5C0E1B">
        <w:rPr>
          <w:lang w:val="en-US"/>
        </w:rPr>
        <w:t>e</w:t>
      </w:r>
      <w:r w:rsidRPr="4D5C0E1B">
        <w:rPr>
          <w:lang w:val="en-US"/>
        </w:rPr>
        <w:t xml:space="preserve"> regulatory</w:t>
      </w:r>
      <w:r w:rsidR="009537D4">
        <w:rPr>
          <w:lang w:val="en-US"/>
        </w:rPr>
        <w:t xml:space="preserve"> </w:t>
      </w:r>
      <w:r w:rsidR="004C70A7" w:rsidRPr="4D5C0E1B">
        <w:rPr>
          <w:lang w:val="en-US"/>
        </w:rPr>
        <w:t>compliance</w:t>
      </w:r>
      <w:r w:rsidR="004E3756">
        <w:rPr>
          <w:lang w:val="en-US"/>
        </w:rPr>
        <w:t>.</w:t>
      </w:r>
    </w:p>
    <w:p w14:paraId="35B70083" w14:textId="77777777" w:rsidR="00E650EE" w:rsidRDefault="00E650EE" w:rsidP="00462391">
      <w:pPr>
        <w:jc w:val="both"/>
      </w:pPr>
    </w:p>
    <w:p w14:paraId="489B6088" w14:textId="28A3DACF" w:rsidR="00E650EE" w:rsidRPr="00333CBB" w:rsidRDefault="00E650EE" w:rsidP="00462391">
      <w:pPr>
        <w:pStyle w:val="ListParagraph"/>
        <w:numPr>
          <w:ilvl w:val="0"/>
          <w:numId w:val="18"/>
        </w:numPr>
        <w:jc w:val="both"/>
        <w:rPr>
          <w:b/>
          <w:bCs/>
        </w:rPr>
      </w:pPr>
      <w:r w:rsidRPr="00333CBB">
        <w:rPr>
          <w:b/>
          <w:bCs/>
        </w:rPr>
        <w:t xml:space="preserve">Operational </w:t>
      </w:r>
      <w:r w:rsidR="00766CF4">
        <w:rPr>
          <w:b/>
          <w:bCs/>
        </w:rPr>
        <w:t>Efficiency</w:t>
      </w:r>
    </w:p>
    <w:p w14:paraId="0BD30B10" w14:textId="5620FB33" w:rsidR="00E650EE" w:rsidRDefault="00E650EE" w:rsidP="00462391">
      <w:pPr>
        <w:jc w:val="both"/>
      </w:pPr>
      <w:r w:rsidRPr="4D5C0E1B">
        <w:t xml:space="preserve">We prioritize efficiency and reliability in the delivery of our services. Our systems and processes are designed to minimize errors, reduce downtime, and </w:t>
      </w:r>
      <w:r w:rsidR="007D5298" w:rsidRPr="4D5C0E1B">
        <w:t>identify improvement opportunities</w:t>
      </w:r>
      <w:r w:rsidRPr="4D5C0E1B">
        <w:t>.</w:t>
      </w:r>
    </w:p>
    <w:p w14:paraId="65932034" w14:textId="77777777" w:rsidR="000A0607" w:rsidRDefault="000A0607" w:rsidP="00462391">
      <w:pPr>
        <w:jc w:val="both"/>
      </w:pPr>
    </w:p>
    <w:p w14:paraId="402CECD1" w14:textId="77777777" w:rsidR="000B575B" w:rsidRPr="00333CBB" w:rsidRDefault="000B575B" w:rsidP="00462391">
      <w:pPr>
        <w:pStyle w:val="ListParagraph"/>
        <w:numPr>
          <w:ilvl w:val="0"/>
          <w:numId w:val="18"/>
        </w:numPr>
        <w:jc w:val="both"/>
        <w:rPr>
          <w:b/>
          <w:bCs/>
        </w:rPr>
      </w:pPr>
      <w:r w:rsidRPr="00333CBB">
        <w:rPr>
          <w:b/>
          <w:bCs/>
        </w:rPr>
        <w:t>Continuous Improvement</w:t>
      </w:r>
    </w:p>
    <w:p w14:paraId="111517F2" w14:textId="4A18037D" w:rsidR="006C59C3" w:rsidRDefault="006C59C3" w:rsidP="00462391">
      <w:pPr>
        <w:jc w:val="both"/>
      </w:pPr>
      <w:r w:rsidRPr="006C59C3">
        <w:t xml:space="preserve">We </w:t>
      </w:r>
      <w:r>
        <w:t xml:space="preserve">are </w:t>
      </w:r>
      <w:r w:rsidR="00AC6521">
        <w:t>committed</w:t>
      </w:r>
      <w:r w:rsidRPr="006C59C3">
        <w:t xml:space="preserve"> to improve the quality of our services through regular performance evaluations, </w:t>
      </w:r>
      <w:r w:rsidR="00904700">
        <w:t xml:space="preserve">internal </w:t>
      </w:r>
      <w:r w:rsidRPr="006C59C3">
        <w:t xml:space="preserve">customer feedback analysis, and </w:t>
      </w:r>
      <w:r w:rsidR="00C5307E">
        <w:t>consistency across all processes</w:t>
      </w:r>
      <w:r w:rsidRPr="006C59C3">
        <w:t>. Improvement initiatives are systematically integrated into our operations to exceed</w:t>
      </w:r>
      <w:r w:rsidR="008B7D98">
        <w:t xml:space="preserve"> quality standards</w:t>
      </w:r>
      <w:r w:rsidR="00AC6521">
        <w:t>.</w:t>
      </w:r>
    </w:p>
    <w:p w14:paraId="3987CCEC" w14:textId="48BAED92" w:rsidR="00A452F7" w:rsidRDefault="00A452F7" w:rsidP="13DD5273">
      <w:pPr>
        <w:jc w:val="both"/>
      </w:pPr>
    </w:p>
    <w:p w14:paraId="486C7FEF" w14:textId="77777777" w:rsidR="00A452F7" w:rsidRDefault="000B575B" w:rsidP="00462391">
      <w:pPr>
        <w:pStyle w:val="ListParagraph"/>
        <w:numPr>
          <w:ilvl w:val="0"/>
          <w:numId w:val="18"/>
        </w:numPr>
        <w:jc w:val="both"/>
        <w:rPr>
          <w:b/>
          <w:bCs/>
        </w:rPr>
      </w:pPr>
      <w:r w:rsidRPr="00333CBB">
        <w:rPr>
          <w:b/>
          <w:bCs/>
        </w:rPr>
        <w:t>Employee Development</w:t>
      </w:r>
    </w:p>
    <w:p w14:paraId="77BD861B" w14:textId="72B0935B" w:rsidR="0070567F" w:rsidRPr="00A452F7" w:rsidRDefault="000B575B" w:rsidP="7CAD4E75">
      <w:pPr>
        <w:jc w:val="both"/>
        <w:rPr>
          <w:rFonts w:ascii="Avenir Next LT Pro" w:eastAsia="Avenir Next LT Pro" w:hAnsi="Avenir Next LT Pro" w:cs="Avenir Next LT Pro"/>
          <w:lang w:val="en-US"/>
        </w:rPr>
      </w:pPr>
      <w:r w:rsidRPr="55C5C2D5">
        <w:rPr>
          <w:lang w:val="en-US"/>
        </w:rPr>
        <w:t xml:space="preserve">Our team is our most </w:t>
      </w:r>
      <w:proofErr w:type="gramStart"/>
      <w:r w:rsidRPr="55C5C2D5">
        <w:rPr>
          <w:lang w:val="en-US"/>
        </w:rPr>
        <w:t>valuable</w:t>
      </w:r>
      <w:r w:rsidR="000060ED">
        <w:rPr>
          <w:lang w:val="en-US"/>
        </w:rPr>
        <w:t xml:space="preserve"> </w:t>
      </w:r>
      <w:r w:rsidRPr="55C5C2D5">
        <w:rPr>
          <w:lang w:val="en-US"/>
        </w:rPr>
        <w:t>asset</w:t>
      </w:r>
      <w:proofErr w:type="gramEnd"/>
      <w:r w:rsidRPr="55C5C2D5">
        <w:rPr>
          <w:lang w:val="en-US"/>
        </w:rPr>
        <w:t>. We invest in employee training and professional development to equip our staff with the skills and knowledge necessary to deliver exceptional service and achieve quality objectives.</w:t>
      </w:r>
      <w:r w:rsidR="65285F76" w:rsidRPr="55C5C2D5">
        <w:rPr>
          <w:lang w:val="en-US"/>
        </w:rPr>
        <w:t xml:space="preserve"> We support</w:t>
      </w:r>
      <w:r w:rsidR="65285F76" w:rsidRPr="55C5C2D5">
        <w:rPr>
          <w:rFonts w:ascii="Avenir Next LT Pro" w:eastAsia="Avenir Next LT Pro" w:hAnsi="Avenir Next LT Pro" w:cs="Avenir Next LT Pro"/>
          <w:lang w:val="en-US"/>
        </w:rPr>
        <w:t xml:space="preserve"> other relevant management roles to demonstrate the application of leadership within their areas of responsibility</w:t>
      </w:r>
      <w:r w:rsidR="60CABD89" w:rsidRPr="55C5C2D5">
        <w:rPr>
          <w:rFonts w:ascii="Avenir Next LT Pro" w:eastAsia="Avenir Next LT Pro" w:hAnsi="Avenir Next LT Pro" w:cs="Avenir Next LT Pro"/>
          <w:lang w:val="en-US"/>
        </w:rPr>
        <w:t>.</w:t>
      </w:r>
    </w:p>
    <w:p w14:paraId="388018A7" w14:textId="77777777" w:rsidR="00474B96" w:rsidRDefault="00474B96" w:rsidP="00462391">
      <w:pPr>
        <w:jc w:val="both"/>
      </w:pPr>
    </w:p>
    <w:p w14:paraId="6E78D8DE" w14:textId="7D79ECDB" w:rsidR="00474B96" w:rsidRDefault="00D60E31" w:rsidP="00462391">
      <w:pPr>
        <w:pStyle w:val="Heading1"/>
        <w:jc w:val="both"/>
      </w:pPr>
      <w:bookmarkStart w:id="1" w:name="_Toc223090714"/>
      <w:r>
        <w:t>Quality Objectives</w:t>
      </w:r>
      <w:bookmarkEnd w:id="1"/>
    </w:p>
    <w:p w14:paraId="64B6A8A7" w14:textId="77777777" w:rsidR="00372A02" w:rsidRPr="00372A02" w:rsidRDefault="00372A02" w:rsidP="00372A02"/>
    <w:p w14:paraId="6D99C1E2" w14:textId="3DDD4B6B" w:rsidR="00D60E31" w:rsidRDefault="00D60E31" w:rsidP="00462391">
      <w:pPr>
        <w:jc w:val="both"/>
      </w:pPr>
      <w:r w:rsidRPr="4D5C0E1B">
        <w:t xml:space="preserve">To </w:t>
      </w:r>
      <w:r w:rsidR="002111B8" w:rsidRPr="4D5C0E1B">
        <w:t>deliver</w:t>
      </w:r>
      <w:r w:rsidRPr="4D5C0E1B">
        <w:t xml:space="preserve"> our commitments, we have established clear quality objectives, including:</w:t>
      </w:r>
    </w:p>
    <w:p w14:paraId="7F608CA0" w14:textId="50AD8AE4" w:rsidR="00230352" w:rsidRPr="00810BEA" w:rsidRDefault="00B852EB" w:rsidP="00B852EB">
      <w:pPr>
        <w:numPr>
          <w:ilvl w:val="0"/>
          <w:numId w:val="18"/>
        </w:numPr>
        <w:rPr>
          <w:lang w:val="en-US"/>
        </w:rPr>
      </w:pPr>
      <w:r w:rsidRPr="00810BEA">
        <w:rPr>
          <w:lang w:val="en-US"/>
        </w:rPr>
        <w:t>Maintain industry certifications (e.g., ISO 9001 for QMS) to guarantee trust and transparency</w:t>
      </w:r>
      <w:r w:rsidR="00FC4388" w:rsidRPr="00810BEA">
        <w:rPr>
          <w:lang w:val="en-US"/>
        </w:rPr>
        <w:t xml:space="preserve"> to our customers and employees</w:t>
      </w:r>
      <w:r w:rsidRPr="00810BEA">
        <w:rPr>
          <w:lang w:val="en-US"/>
        </w:rPr>
        <w:t>.</w:t>
      </w:r>
    </w:p>
    <w:p w14:paraId="3CD176A1" w14:textId="72C83A62" w:rsidR="002111B8" w:rsidRPr="00810BEA" w:rsidRDefault="002111B8" w:rsidP="04A2E286">
      <w:pPr>
        <w:pStyle w:val="ListParagraph"/>
        <w:numPr>
          <w:ilvl w:val="0"/>
          <w:numId w:val="17"/>
        </w:numPr>
        <w:jc w:val="both"/>
        <w:rPr>
          <w:lang w:val="en-US"/>
        </w:rPr>
      </w:pPr>
      <w:r w:rsidRPr="55C5C2D5">
        <w:rPr>
          <w:lang w:val="en-US"/>
        </w:rPr>
        <w:t>Achieve and maintain high quality</w:t>
      </w:r>
      <w:r w:rsidR="009D47DE" w:rsidRPr="55C5C2D5">
        <w:rPr>
          <w:lang w:val="en-US"/>
        </w:rPr>
        <w:t xml:space="preserve"> results</w:t>
      </w:r>
      <w:r w:rsidR="00523B4F" w:rsidRPr="55C5C2D5">
        <w:rPr>
          <w:lang w:val="en-US"/>
        </w:rPr>
        <w:t xml:space="preserve"> by </w:t>
      </w:r>
      <w:r w:rsidR="00E01F26" w:rsidRPr="55C5C2D5">
        <w:rPr>
          <w:lang w:val="en-US"/>
        </w:rPr>
        <w:t>continuous monitori</w:t>
      </w:r>
      <w:r w:rsidR="00AD32C5" w:rsidRPr="55C5C2D5">
        <w:rPr>
          <w:lang w:val="en-US"/>
        </w:rPr>
        <w:t>ng</w:t>
      </w:r>
      <w:r w:rsidR="00E01F26" w:rsidRPr="55C5C2D5">
        <w:rPr>
          <w:lang w:val="en-US"/>
        </w:rPr>
        <w:t xml:space="preserve"> of </w:t>
      </w:r>
      <w:r w:rsidR="0088795E">
        <w:rPr>
          <w:lang w:val="en-US"/>
        </w:rPr>
        <w:t>employee’s</w:t>
      </w:r>
      <w:r w:rsidR="00E01F26" w:rsidRPr="55C5C2D5">
        <w:rPr>
          <w:lang w:val="en-US"/>
        </w:rPr>
        <w:t xml:space="preserve"> performance</w:t>
      </w:r>
      <w:r w:rsidR="00AF1938" w:rsidRPr="55C5C2D5">
        <w:rPr>
          <w:lang w:val="en-US"/>
        </w:rPr>
        <w:t>.</w:t>
      </w:r>
    </w:p>
    <w:p w14:paraId="057F23A6" w14:textId="0B479054" w:rsidR="005F74C2" w:rsidRPr="00810BEA" w:rsidRDefault="005B0CEF" w:rsidP="04A2E286">
      <w:pPr>
        <w:pStyle w:val="ListParagraph"/>
        <w:numPr>
          <w:ilvl w:val="0"/>
          <w:numId w:val="17"/>
        </w:numPr>
        <w:jc w:val="both"/>
      </w:pPr>
      <w:r w:rsidRPr="00810BEA">
        <w:lastRenderedPageBreak/>
        <w:t xml:space="preserve">Offer high quality services by continuously tailoring training programs </w:t>
      </w:r>
      <w:r w:rsidR="00686CE9" w:rsidRPr="00810BEA">
        <w:t xml:space="preserve">for </w:t>
      </w:r>
      <w:r w:rsidRPr="00810BEA">
        <w:t>both</w:t>
      </w:r>
      <w:r w:rsidR="00686CE9" w:rsidRPr="00810BEA">
        <w:t xml:space="preserve"> </w:t>
      </w:r>
      <w:r w:rsidRPr="00810BEA">
        <w:t xml:space="preserve">new &amp; experienced </w:t>
      </w:r>
      <w:r w:rsidR="009A2FEF" w:rsidRPr="00810BEA">
        <w:t>employees</w:t>
      </w:r>
      <w:r w:rsidR="001132EC">
        <w:t>.</w:t>
      </w:r>
    </w:p>
    <w:p w14:paraId="7392CA1F" w14:textId="69626990" w:rsidR="00686CE9" w:rsidRPr="00810BEA" w:rsidRDefault="00B9544D" w:rsidP="04A2E286">
      <w:pPr>
        <w:pStyle w:val="ListParagraph"/>
        <w:numPr>
          <w:ilvl w:val="0"/>
          <w:numId w:val="17"/>
        </w:numPr>
        <w:jc w:val="both"/>
      </w:pPr>
      <w:r w:rsidRPr="00810BEA">
        <w:t xml:space="preserve">Provide an exclusive, high-quality experience for </w:t>
      </w:r>
      <w:r w:rsidR="00F82F8F">
        <w:t>clients</w:t>
      </w:r>
      <w:r w:rsidRPr="00810BEA">
        <w:t>.</w:t>
      </w:r>
    </w:p>
    <w:p w14:paraId="0C96D88D" w14:textId="1AE81923" w:rsidR="001B61E6" w:rsidRPr="00810BEA" w:rsidRDefault="001B61E6" w:rsidP="04A2E286">
      <w:pPr>
        <w:pStyle w:val="ListParagraph"/>
        <w:numPr>
          <w:ilvl w:val="0"/>
          <w:numId w:val="17"/>
        </w:numPr>
        <w:jc w:val="both"/>
      </w:pPr>
      <w:r w:rsidRPr="00810BEA">
        <w:t>Maintain</w:t>
      </w:r>
      <w:r w:rsidR="00496B5F">
        <w:t xml:space="preserve"> the contracted</w:t>
      </w:r>
      <w:r w:rsidR="001132EC">
        <w:t xml:space="preserve"> </w:t>
      </w:r>
      <w:r w:rsidRPr="00810BEA">
        <w:t xml:space="preserve">uptime for our platform, ensuring uninterrupted service to operators through planned downtime </w:t>
      </w:r>
      <w:r w:rsidR="009A2FEF" w:rsidRPr="00810BEA">
        <w:t>services</w:t>
      </w:r>
      <w:r w:rsidRPr="00810BEA">
        <w:t>.</w:t>
      </w:r>
    </w:p>
    <w:p w14:paraId="794745CE" w14:textId="65BB1A60" w:rsidR="00523B4F" w:rsidRPr="00810BEA" w:rsidRDefault="003A3274" w:rsidP="04A2E286">
      <w:pPr>
        <w:pStyle w:val="ListParagraph"/>
        <w:numPr>
          <w:ilvl w:val="0"/>
          <w:numId w:val="17"/>
        </w:numPr>
        <w:jc w:val="both"/>
      </w:pPr>
      <w:r w:rsidRPr="00810BEA">
        <w:t>Develop a highly engaging and customizable experience tailored to the needs of external operators</w:t>
      </w:r>
      <w:r w:rsidR="00DF2BEF">
        <w:t>.</w:t>
      </w:r>
    </w:p>
    <w:p w14:paraId="3C8D7558" w14:textId="5D00DC56" w:rsidR="00407867" w:rsidRPr="00810BEA" w:rsidRDefault="00407867" w:rsidP="04A2E286">
      <w:pPr>
        <w:pStyle w:val="ListParagraph"/>
        <w:numPr>
          <w:ilvl w:val="0"/>
          <w:numId w:val="17"/>
        </w:numPr>
        <w:jc w:val="both"/>
      </w:pPr>
      <w:r w:rsidRPr="00810BEA">
        <w:t>Ensure a seamless multi-device experience (desktop, mobile, tablet) with responsive design and native app support.</w:t>
      </w:r>
    </w:p>
    <w:p w14:paraId="3F9EA3AD" w14:textId="2E65BE18" w:rsidR="00217782" w:rsidRPr="00810BEA" w:rsidRDefault="00161AEB" w:rsidP="04A2E286">
      <w:pPr>
        <w:pStyle w:val="ListParagraph"/>
        <w:numPr>
          <w:ilvl w:val="0"/>
          <w:numId w:val="17"/>
        </w:numPr>
        <w:jc w:val="both"/>
      </w:pPr>
      <w:r w:rsidRPr="00810BEA">
        <w:t>Ensure all services meet or exceed regulatory requirements</w:t>
      </w:r>
      <w:r w:rsidR="001132EC">
        <w:t>.</w:t>
      </w:r>
    </w:p>
    <w:p w14:paraId="67FE5C69" w14:textId="75DECAC4" w:rsidR="00161AEB" w:rsidRPr="00810BEA" w:rsidRDefault="00161AEB" w:rsidP="04A2E286">
      <w:pPr>
        <w:pStyle w:val="ListParagraph"/>
        <w:numPr>
          <w:ilvl w:val="0"/>
          <w:numId w:val="17"/>
        </w:numPr>
        <w:jc w:val="both"/>
      </w:pPr>
      <w:r w:rsidRPr="00810BEA">
        <w:t>Enhance operational efficiency and reduce errors through process optimization</w:t>
      </w:r>
      <w:r w:rsidR="00C03E52" w:rsidRPr="00810BEA">
        <w:t>.</w:t>
      </w:r>
    </w:p>
    <w:p w14:paraId="206C4C4E" w14:textId="77777777" w:rsidR="00C03E52" w:rsidRDefault="00C03E52" w:rsidP="00462391">
      <w:pPr>
        <w:jc w:val="both"/>
      </w:pPr>
    </w:p>
    <w:p w14:paraId="01E5240F" w14:textId="7B23E9CE" w:rsidR="00C03E52" w:rsidRDefault="00AF1938" w:rsidP="00462391">
      <w:pPr>
        <w:pStyle w:val="Heading1"/>
        <w:jc w:val="both"/>
      </w:pPr>
      <w:bookmarkStart w:id="2" w:name="_Toc223090715"/>
      <w:r>
        <w:t xml:space="preserve">Implementation and </w:t>
      </w:r>
      <w:r w:rsidR="00462391">
        <w:t>r</w:t>
      </w:r>
      <w:r>
        <w:t>eview</w:t>
      </w:r>
      <w:bookmarkEnd w:id="2"/>
      <w:r>
        <w:t xml:space="preserve"> </w:t>
      </w:r>
    </w:p>
    <w:p w14:paraId="092492EC" w14:textId="44890D81" w:rsidR="00462391" w:rsidRDefault="00462391" w:rsidP="00C609CA">
      <w:pPr>
        <w:pStyle w:val="ListParagraph"/>
        <w:numPr>
          <w:ilvl w:val="0"/>
          <w:numId w:val="19"/>
        </w:numPr>
        <w:jc w:val="both"/>
      </w:pPr>
      <w:r w:rsidRPr="4D5C0E1B">
        <w:t>This policy is communicated to all employees and stakeholders to ensure alignment with our quality standards and objectives.</w:t>
      </w:r>
    </w:p>
    <w:p w14:paraId="5B250C86" w14:textId="6C6E6996" w:rsidR="00462391" w:rsidRDefault="00462391" w:rsidP="00C609CA">
      <w:pPr>
        <w:pStyle w:val="ListParagraph"/>
        <w:numPr>
          <w:ilvl w:val="0"/>
          <w:numId w:val="19"/>
        </w:numPr>
        <w:jc w:val="both"/>
      </w:pPr>
      <w:r>
        <w:t xml:space="preserve">Our Quality Management System (QMS) is implemented in line with ISO 9001:2015 requirements and </w:t>
      </w:r>
      <w:r w:rsidR="005D57E2">
        <w:t>annually</w:t>
      </w:r>
      <w:r>
        <w:t xml:space="preserve"> audited for compliance and effectiveness.</w:t>
      </w:r>
    </w:p>
    <w:p w14:paraId="040D7F74" w14:textId="2722BF3F" w:rsidR="00462391" w:rsidRDefault="00462391" w:rsidP="001A29C6">
      <w:pPr>
        <w:pStyle w:val="ListParagraph"/>
        <w:numPr>
          <w:ilvl w:val="0"/>
          <w:numId w:val="19"/>
        </w:numPr>
        <w:jc w:val="both"/>
      </w:pPr>
      <w:r>
        <w:t xml:space="preserve">The Quality Policy is reviewed periodically </w:t>
      </w:r>
      <w:r w:rsidR="00F23492">
        <w:t>by the senior VP of</w:t>
      </w:r>
      <w:r w:rsidR="00DF2BEF">
        <w:t xml:space="preserve"> </w:t>
      </w:r>
      <w:r w:rsidR="00D6429F">
        <w:t>Operations</w:t>
      </w:r>
      <w:r w:rsidR="00F23492">
        <w:t xml:space="preserve"> </w:t>
      </w:r>
      <w:r>
        <w:t>to ensure its ongoing relevance and alignment with organizational goals.</w:t>
      </w:r>
    </w:p>
    <w:p w14:paraId="02924136" w14:textId="77777777" w:rsidR="00B723B4" w:rsidRDefault="00B723B4" w:rsidP="00462391">
      <w:pPr>
        <w:jc w:val="both"/>
      </w:pPr>
    </w:p>
    <w:p w14:paraId="5AC30B2E" w14:textId="77777777" w:rsidR="00B723B4" w:rsidRDefault="00B723B4" w:rsidP="00B723B4">
      <w:pPr>
        <w:pStyle w:val="Heading1"/>
      </w:pPr>
      <w:bookmarkStart w:id="3" w:name="_Toc223090716"/>
      <w:r>
        <w:t>Responsibility</w:t>
      </w:r>
      <w:bookmarkEnd w:id="3"/>
    </w:p>
    <w:p w14:paraId="74A3709A" w14:textId="77544B64" w:rsidR="00565560" w:rsidRPr="00462391" w:rsidRDefault="00B723B4" w:rsidP="00B723B4">
      <w:pPr>
        <w:jc w:val="both"/>
      </w:pPr>
      <w:r>
        <w:t xml:space="preserve">The </w:t>
      </w:r>
      <w:r w:rsidR="00DE2EC2">
        <w:t>Top Management</w:t>
      </w:r>
      <w:r w:rsidR="00883F4B">
        <w:t xml:space="preserve">, </w:t>
      </w:r>
      <w:r w:rsidR="00883F4B" w:rsidRPr="00883F4B">
        <w:t>through its executive leadership structure</w:t>
      </w:r>
      <w:r w:rsidR="00883F4B">
        <w:t>,</w:t>
      </w:r>
      <w:r>
        <w:t xml:space="preserve"> is committed to providing the necessary resources to achieve </w:t>
      </w:r>
      <w:r w:rsidR="00DE2EC2">
        <w:t>the</w:t>
      </w:r>
      <w:r>
        <w:t xml:space="preserve"> quality objectives and ensuring that all employees are engaged in the pursuit of </w:t>
      </w:r>
      <w:r w:rsidR="007F4C32">
        <w:t>quality standards</w:t>
      </w:r>
      <w:r>
        <w:t xml:space="preserve">. </w:t>
      </w:r>
      <w:r w:rsidR="00C609CA">
        <w:t xml:space="preserve">All employees and stakeholders are </w:t>
      </w:r>
      <w:r w:rsidR="003647B3">
        <w:t>responsible</w:t>
      </w:r>
      <w:r w:rsidR="00C609CA">
        <w:t xml:space="preserve"> to contribute to the effective implementation of this policy.</w:t>
      </w:r>
    </w:p>
    <w:sectPr w:rsidR="00565560" w:rsidRPr="00462391" w:rsidSect="00E61C9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84" w:right="1134" w:bottom="1134" w:left="1134" w:header="1134" w:footer="31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B527" w14:textId="77777777" w:rsidR="00755F63" w:rsidRDefault="00755F63" w:rsidP="00861A29">
      <w:r>
        <w:separator/>
      </w:r>
    </w:p>
  </w:endnote>
  <w:endnote w:type="continuationSeparator" w:id="0">
    <w:p w14:paraId="5E20B7E0" w14:textId="77777777" w:rsidR="00755F63" w:rsidRDefault="00755F63" w:rsidP="00861A29">
      <w:r>
        <w:continuationSeparator/>
      </w:r>
    </w:p>
  </w:endnote>
  <w:endnote w:type="continuationNotice" w:id="1">
    <w:p w14:paraId="77A15203" w14:textId="77777777" w:rsidR="00755F63" w:rsidRDefault="00755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  <w:embedRegular r:id="rId1" w:fontKey="{CF3796E0-E2AE-441B-992C-65F49582E74E}"/>
    <w:embedBold r:id="rId2" w:fontKey="{F8761C40-B61F-4FB7-ACF7-0F81CAA60603}"/>
    <w:embedItalic r:id="rId3" w:fontKey="{0FCEB754-862B-4FB3-B805-1932C9D9B3FB}"/>
  </w:font>
  <w:font w:name="Poppins SemiBold">
    <w:charset w:val="00"/>
    <w:family w:val="auto"/>
    <w:pitch w:val="variable"/>
    <w:sig w:usb0="00008007" w:usb1="00000000" w:usb2="00000000" w:usb3="00000000" w:csb0="00000093" w:csb1="00000000"/>
    <w:embedRegular r:id="rId4" w:subsetted="1" w:fontKey="{4C1104DE-9164-40BA-901F-97F10554235B}"/>
  </w:font>
  <w:font w:name="Avenir Next LT Pro Demi">
    <w:charset w:val="00"/>
    <w:family w:val="swiss"/>
    <w:pitch w:val="variable"/>
    <w:sig w:usb0="800000EF" w:usb1="5000204A" w:usb2="00000000" w:usb3="00000000" w:csb0="00000093" w:csb1="00000000"/>
    <w:embedRegular r:id="rId5" w:subsetted="1" w:fontKey="{B00BA3D7-A235-4825-9EBA-09E88F9D356D}"/>
  </w:font>
  <w:font w:name="Haas Grot Disp 45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Disp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E46F" w14:textId="77777777" w:rsidR="00C32B45" w:rsidRDefault="00C32B45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322C7" w:rsidRPr="00B71AFB" w14:paraId="318A94CE" w14:textId="77777777" w:rsidTr="4D5C0E1B">
      <w:tc>
        <w:tcPr>
          <w:tcW w:w="4814" w:type="dxa"/>
        </w:tcPr>
        <w:p w14:paraId="7AAC06F4" w14:textId="3B1A2A94" w:rsidR="00B34FF2" w:rsidRPr="00530943" w:rsidRDefault="00D53ACD" w:rsidP="4D5C0E1B">
          <w:pPr>
            <w:pStyle w:val="Footer"/>
            <w:spacing w:line="259" w:lineRule="auto"/>
            <w:rPr>
              <w:rFonts w:ascii="Avenir Next LT Pro" w:hAnsi="Avenir Next LT Pro"/>
              <w:color w:val="331062" w:themeColor="accent6"/>
              <w:sz w:val="18"/>
              <w:szCs w:val="18"/>
            </w:rPr>
          </w:pPr>
          <w:r w:rsidRPr="00B34FF2">
            <w:rPr>
              <w:rFonts w:ascii="Avenir Next LT Pro" w:hAnsi="Avenir Next LT Pro"/>
              <w:noProof/>
              <w:color w:val="331062"/>
              <w:sz w:val="16"/>
              <w:szCs w:val="16"/>
            </w:rPr>
            <w:drawing>
              <wp:anchor distT="0" distB="0" distL="114300" distR="114300" simplePos="0" relativeHeight="251658241" behindDoc="0" locked="0" layoutInCell="1" allowOverlap="1" wp14:anchorId="12A1C335" wp14:editId="1567F636">
                <wp:simplePos x="0" y="0"/>
                <wp:positionH relativeFrom="column">
                  <wp:posOffset>-28649</wp:posOffset>
                </wp:positionH>
                <wp:positionV relativeFrom="paragraph">
                  <wp:posOffset>157</wp:posOffset>
                </wp:positionV>
                <wp:extent cx="286731" cy="265770"/>
                <wp:effectExtent l="0" t="0" r="0" b="1270"/>
                <wp:wrapSquare wrapText="bothSides"/>
                <wp:docPr id="1317827609" name="Picture 13178276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31" cy="26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801BF">
            <w:rPr>
              <w:rFonts w:ascii="Avenir Next LT Pro" w:hAnsi="Avenir Next LT Pro"/>
              <w:color w:val="331062" w:themeColor="accent6"/>
              <w:sz w:val="16"/>
              <w:szCs w:val="16"/>
            </w:rPr>
            <w:t>EXTERNAL</w:t>
          </w:r>
          <w:r w:rsidR="00B34FF2">
            <w:br/>
          </w:r>
          <w:r w:rsidR="00995778" w:rsidRPr="00B34FF2">
            <w:rPr>
              <w:rFonts w:ascii="Avenir Next LT Pro" w:hAnsi="Avenir Next LT Pro"/>
              <w:color w:val="331062"/>
              <w:sz w:val="16"/>
              <w:szCs w:val="16"/>
            </w:rPr>
            <w:t>C</w:t>
          </w:r>
          <w:r w:rsidR="00995778">
            <w:rPr>
              <w:rFonts w:ascii="Avenir Next LT Pro" w:hAnsi="Avenir Next LT Pro"/>
              <w:color w:val="331062"/>
              <w:sz w:val="16"/>
              <w:szCs w:val="16"/>
            </w:rPr>
            <w:t>opyright</w:t>
          </w:r>
          <w:r w:rsidR="00995778" w:rsidRPr="00B34FF2">
            <w:rPr>
              <w:rFonts w:ascii="Avenir Next LT Pro" w:hAnsi="Avenir Next LT Pro"/>
              <w:color w:val="331062"/>
              <w:sz w:val="16"/>
              <w:szCs w:val="16"/>
            </w:rPr>
            <w:t xml:space="preserve"> ©</w:t>
          </w:r>
          <w:r w:rsidR="00995778">
            <w:rPr>
              <w:rFonts w:ascii="Avenir Next LT Pro" w:hAnsi="Avenir Next LT Pro"/>
              <w:color w:val="331062"/>
              <w:sz w:val="16"/>
              <w:szCs w:val="16"/>
            </w:rPr>
            <w:fldChar w:fldCharType="begin"/>
          </w:r>
          <w:r w:rsidR="00995778">
            <w:rPr>
              <w:rFonts w:ascii="Avenir Next LT Pro" w:hAnsi="Avenir Next LT Pro"/>
              <w:color w:val="331062"/>
              <w:sz w:val="16"/>
              <w:szCs w:val="16"/>
            </w:rPr>
            <w:instrText xml:space="preserve"> DATE  \@ "yyyy"  \* MERGEFORMAT </w:instrText>
          </w:r>
          <w:r w:rsidR="00995778">
            <w:rPr>
              <w:rFonts w:ascii="Avenir Next LT Pro" w:hAnsi="Avenir Next LT Pro"/>
              <w:color w:val="331062"/>
              <w:sz w:val="16"/>
              <w:szCs w:val="16"/>
            </w:rPr>
            <w:fldChar w:fldCharType="separate"/>
          </w:r>
          <w:r w:rsidR="00FB54EC">
            <w:rPr>
              <w:rFonts w:ascii="Avenir Next LT Pro" w:hAnsi="Avenir Next LT Pro"/>
              <w:noProof/>
              <w:color w:val="331062"/>
              <w:sz w:val="16"/>
              <w:szCs w:val="16"/>
            </w:rPr>
            <w:t>2026</w:t>
          </w:r>
          <w:r w:rsidR="00995778">
            <w:rPr>
              <w:rFonts w:ascii="Avenir Next LT Pro" w:hAnsi="Avenir Next LT Pro"/>
              <w:color w:val="331062"/>
              <w:sz w:val="16"/>
              <w:szCs w:val="16"/>
            </w:rPr>
            <w:fldChar w:fldCharType="end"/>
          </w:r>
          <w:r w:rsidR="00995778">
            <w:rPr>
              <w:rFonts w:ascii="Avenir Next LT Pro" w:hAnsi="Avenir Next LT Pro"/>
              <w:color w:val="331062"/>
              <w:sz w:val="16"/>
              <w:szCs w:val="16"/>
            </w:rPr>
            <w:t xml:space="preserve"> ARRISE</w:t>
          </w:r>
        </w:p>
      </w:tc>
      <w:tc>
        <w:tcPr>
          <w:tcW w:w="4814" w:type="dxa"/>
        </w:tcPr>
        <w:p w14:paraId="3648774D" w14:textId="7773C800" w:rsidR="00B8546E" w:rsidRDefault="00B8546E" w:rsidP="00312554">
          <w:pPr>
            <w:pStyle w:val="Footer"/>
            <w:jc w:val="right"/>
            <w:rPr>
              <w:rFonts w:ascii="Avenir Next LT Pro" w:hAnsi="Avenir Next LT Pro"/>
              <w:color w:val="331062"/>
              <w:sz w:val="18"/>
              <w:szCs w:val="18"/>
            </w:rPr>
          </w:pPr>
        </w:p>
        <w:p w14:paraId="21C584F6" w14:textId="7F1371EC" w:rsidR="00312554" w:rsidRPr="00530943" w:rsidRDefault="00ED7644" w:rsidP="00312554">
          <w:pPr>
            <w:pStyle w:val="Footer"/>
            <w:jc w:val="right"/>
            <w:rPr>
              <w:rFonts w:ascii="Avenir Next LT Pro" w:hAnsi="Avenir Next LT Pro"/>
              <w:color w:val="331062"/>
              <w:sz w:val="18"/>
              <w:szCs w:val="18"/>
            </w:rPr>
          </w:pPr>
          <w:r w:rsidRPr="00B34FF2">
            <w:rPr>
              <w:rFonts w:ascii="Avenir Next LT Pro" w:hAnsi="Avenir Next LT Pro"/>
              <w:color w:val="331062"/>
              <w:sz w:val="16"/>
              <w:szCs w:val="16"/>
            </w:rPr>
            <w:t>www.arrise.com</w:t>
          </w:r>
          <w:r w:rsidR="00B71AFB" w:rsidRPr="00B34FF2">
            <w:rPr>
              <w:rFonts w:ascii="Avenir Next LT Pro" w:hAnsi="Avenir Next LT Pro"/>
              <w:color w:val="331062"/>
              <w:sz w:val="16"/>
              <w:szCs w:val="16"/>
            </w:rPr>
            <w:t xml:space="preserve"> </w:t>
          </w:r>
        </w:p>
      </w:tc>
    </w:tr>
  </w:tbl>
  <w:p w14:paraId="2C7B6898" w14:textId="385762B6" w:rsidR="008E0624" w:rsidRPr="008E0624" w:rsidRDefault="008E0624" w:rsidP="008E0624">
    <w:pPr>
      <w:pStyle w:val="Footer"/>
      <w:jc w:val="right"/>
      <w:rPr>
        <w:rFonts w:ascii="NeueHaasGroteskDisp Pro" w:hAnsi="NeueHaasGroteskDisp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E4A908D" w14:paraId="1F004C94" w14:textId="77777777" w:rsidTr="0E4A908D">
      <w:trPr>
        <w:trHeight w:val="300"/>
      </w:trPr>
      <w:tc>
        <w:tcPr>
          <w:tcW w:w="3210" w:type="dxa"/>
        </w:tcPr>
        <w:p w14:paraId="2D7FB97A" w14:textId="79F89097" w:rsidR="0E4A908D" w:rsidRDefault="0E4A908D" w:rsidP="0E4A908D">
          <w:pPr>
            <w:pStyle w:val="Header"/>
            <w:ind w:left="-115"/>
          </w:pPr>
        </w:p>
      </w:tc>
      <w:tc>
        <w:tcPr>
          <w:tcW w:w="3210" w:type="dxa"/>
        </w:tcPr>
        <w:p w14:paraId="32AB9802" w14:textId="036884F5" w:rsidR="0E4A908D" w:rsidRDefault="0E4A908D" w:rsidP="0E4A908D">
          <w:pPr>
            <w:pStyle w:val="Header"/>
            <w:jc w:val="center"/>
          </w:pPr>
        </w:p>
      </w:tc>
      <w:tc>
        <w:tcPr>
          <w:tcW w:w="3210" w:type="dxa"/>
        </w:tcPr>
        <w:p w14:paraId="476BFAAB" w14:textId="64215E65" w:rsidR="0E4A908D" w:rsidRDefault="0E4A908D" w:rsidP="0E4A908D">
          <w:pPr>
            <w:pStyle w:val="Header"/>
            <w:ind w:right="-115"/>
            <w:jc w:val="right"/>
          </w:pPr>
        </w:p>
      </w:tc>
    </w:tr>
  </w:tbl>
  <w:p w14:paraId="640C6BCE" w14:textId="33A65263" w:rsidR="0E4A908D" w:rsidRDefault="0E4A908D" w:rsidP="0E4A9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BE67" w14:textId="77777777" w:rsidR="00755F63" w:rsidRDefault="00755F63" w:rsidP="00861A29">
      <w:r>
        <w:separator/>
      </w:r>
    </w:p>
  </w:footnote>
  <w:footnote w:type="continuationSeparator" w:id="0">
    <w:p w14:paraId="531F478A" w14:textId="77777777" w:rsidR="00755F63" w:rsidRDefault="00755F63" w:rsidP="00861A29">
      <w:r>
        <w:continuationSeparator/>
      </w:r>
    </w:p>
  </w:footnote>
  <w:footnote w:type="continuationNotice" w:id="1">
    <w:p w14:paraId="47328BCC" w14:textId="77777777" w:rsidR="00755F63" w:rsidRDefault="00755F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E059" w14:textId="6CB9CA83" w:rsidR="008E0624" w:rsidRDefault="008E7BEE">
    <w:r>
      <w:rPr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53126766" wp14:editId="04159A69">
          <wp:simplePos x="0" y="0"/>
          <wp:positionH relativeFrom="column">
            <wp:posOffset>3810</wp:posOffset>
          </wp:positionH>
          <wp:positionV relativeFrom="paragraph">
            <wp:posOffset>-424815</wp:posOffset>
          </wp:positionV>
          <wp:extent cx="1456800" cy="432000"/>
          <wp:effectExtent l="0" t="0" r="0" b="6350"/>
          <wp:wrapSquare wrapText="bothSides"/>
          <wp:docPr id="939888171" name="Picture 3" descr="A black and purple rectangle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382028" name="Picture 3" descr="A black and purple rectangle with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FE4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C5623E" wp14:editId="2E9AF376">
              <wp:simplePos x="0" y="0"/>
              <wp:positionH relativeFrom="page">
                <wp:posOffset>3102610</wp:posOffset>
              </wp:positionH>
              <wp:positionV relativeFrom="paragraph">
                <wp:posOffset>-1304480</wp:posOffset>
              </wp:positionV>
              <wp:extent cx="4454525" cy="1565275"/>
              <wp:effectExtent l="0" t="0" r="3175" b="0"/>
              <wp:wrapNone/>
              <wp:docPr id="20514841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454525" cy="1565275"/>
                      </a:xfrm>
                      <a:prstGeom prst="rect">
                        <a:avLst/>
                      </a:prstGeom>
                      <a:blipFill dpi="0"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l="-39576" t="-402366" r="-985" b="-6312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00F8DC" id="Rectangle 2" o:spid="_x0000_s1026" style="position:absolute;margin-left:244.3pt;margin-top:-102.7pt;width:350.75pt;height:123.25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" stroked="f" strokeweight="1pt">
              <v:fill r:id="rId3" o:title="" recolor="t" rotate="t" type="frame"/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E4A908D" w14:paraId="5E16781B" w14:textId="77777777" w:rsidTr="0E4A908D">
      <w:trPr>
        <w:trHeight w:val="300"/>
      </w:trPr>
      <w:tc>
        <w:tcPr>
          <w:tcW w:w="3210" w:type="dxa"/>
        </w:tcPr>
        <w:p w14:paraId="48792206" w14:textId="1CC04E16" w:rsidR="0E4A908D" w:rsidRDefault="0E4A908D" w:rsidP="0E4A908D">
          <w:pPr>
            <w:pStyle w:val="Header"/>
            <w:ind w:left="-115"/>
          </w:pPr>
        </w:p>
      </w:tc>
      <w:tc>
        <w:tcPr>
          <w:tcW w:w="3210" w:type="dxa"/>
        </w:tcPr>
        <w:p w14:paraId="49FA4B6F" w14:textId="6152A996" w:rsidR="0E4A908D" w:rsidRDefault="0E4A908D" w:rsidP="0E4A908D">
          <w:pPr>
            <w:pStyle w:val="Header"/>
            <w:jc w:val="center"/>
          </w:pPr>
        </w:p>
      </w:tc>
      <w:tc>
        <w:tcPr>
          <w:tcW w:w="3210" w:type="dxa"/>
        </w:tcPr>
        <w:p w14:paraId="4A041658" w14:textId="6CF05F4D" w:rsidR="0E4A908D" w:rsidRDefault="0E4A908D" w:rsidP="0E4A908D">
          <w:pPr>
            <w:pStyle w:val="Header"/>
            <w:ind w:right="-115"/>
            <w:jc w:val="right"/>
          </w:pPr>
        </w:p>
      </w:tc>
    </w:tr>
  </w:tbl>
  <w:p w14:paraId="4ADEF767" w14:textId="5844460F" w:rsidR="0E4A908D" w:rsidRDefault="0E4A908D" w:rsidP="0E4A9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3AB"/>
    <w:multiLevelType w:val="hybridMultilevel"/>
    <w:tmpl w:val="4DC0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CC0"/>
    <w:multiLevelType w:val="multilevel"/>
    <w:tmpl w:val="FFE6AA6C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E86336"/>
    <w:multiLevelType w:val="hybridMultilevel"/>
    <w:tmpl w:val="B846C806"/>
    <w:lvl w:ilvl="0" w:tplc="D6947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A1362"/>
    <w:multiLevelType w:val="hybridMultilevel"/>
    <w:tmpl w:val="7BA4BAE4"/>
    <w:lvl w:ilvl="0" w:tplc="55D2F51A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55BF"/>
    <w:multiLevelType w:val="hybridMultilevel"/>
    <w:tmpl w:val="B20C1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46BD6"/>
    <w:multiLevelType w:val="multilevel"/>
    <w:tmpl w:val="2F5C26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7A530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8229D7"/>
    <w:multiLevelType w:val="hybridMultilevel"/>
    <w:tmpl w:val="C8304C80"/>
    <w:lvl w:ilvl="0" w:tplc="D6947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4717F"/>
    <w:multiLevelType w:val="multilevel"/>
    <w:tmpl w:val="30B04CC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A61B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B74759"/>
    <w:multiLevelType w:val="hybridMultilevel"/>
    <w:tmpl w:val="CE786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71AA9"/>
    <w:multiLevelType w:val="hybridMultilevel"/>
    <w:tmpl w:val="1758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62FF8"/>
    <w:multiLevelType w:val="hybridMultilevel"/>
    <w:tmpl w:val="DFA2D778"/>
    <w:lvl w:ilvl="0" w:tplc="D6947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97386"/>
    <w:multiLevelType w:val="hybridMultilevel"/>
    <w:tmpl w:val="4670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6234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2F3045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C1825EA"/>
    <w:multiLevelType w:val="hybridMultilevel"/>
    <w:tmpl w:val="5210BA78"/>
    <w:lvl w:ilvl="0" w:tplc="5CEC2F6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61F40"/>
    <w:multiLevelType w:val="hybridMultilevel"/>
    <w:tmpl w:val="162E4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F6C8D"/>
    <w:multiLevelType w:val="multilevel"/>
    <w:tmpl w:val="4496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00707"/>
    <w:multiLevelType w:val="hybridMultilevel"/>
    <w:tmpl w:val="29B08C1A"/>
    <w:lvl w:ilvl="0" w:tplc="D6947C6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7880">
    <w:abstractNumId w:val="10"/>
  </w:num>
  <w:num w:numId="2" w16cid:durableId="977347029">
    <w:abstractNumId w:val="19"/>
  </w:num>
  <w:num w:numId="3" w16cid:durableId="1650791925">
    <w:abstractNumId w:val="7"/>
  </w:num>
  <w:num w:numId="4" w16cid:durableId="356782841">
    <w:abstractNumId w:val="2"/>
  </w:num>
  <w:num w:numId="5" w16cid:durableId="1762095260">
    <w:abstractNumId w:val="14"/>
  </w:num>
  <w:num w:numId="6" w16cid:durableId="1262642837">
    <w:abstractNumId w:val="9"/>
  </w:num>
  <w:num w:numId="7" w16cid:durableId="710542227">
    <w:abstractNumId w:val="15"/>
  </w:num>
  <w:num w:numId="8" w16cid:durableId="565140703">
    <w:abstractNumId w:val="6"/>
  </w:num>
  <w:num w:numId="9" w16cid:durableId="813254153">
    <w:abstractNumId w:val="5"/>
  </w:num>
  <w:num w:numId="10" w16cid:durableId="1038050325">
    <w:abstractNumId w:val="12"/>
  </w:num>
  <w:num w:numId="11" w16cid:durableId="1052273561">
    <w:abstractNumId w:val="16"/>
  </w:num>
  <w:num w:numId="12" w16cid:durableId="471558070">
    <w:abstractNumId w:val="1"/>
  </w:num>
  <w:num w:numId="13" w16cid:durableId="1269587118">
    <w:abstractNumId w:val="3"/>
  </w:num>
  <w:num w:numId="14" w16cid:durableId="1988628267">
    <w:abstractNumId w:val="8"/>
  </w:num>
  <w:num w:numId="15" w16cid:durableId="609165943">
    <w:abstractNumId w:val="17"/>
  </w:num>
  <w:num w:numId="16" w16cid:durableId="556278399">
    <w:abstractNumId w:val="4"/>
  </w:num>
  <w:num w:numId="17" w16cid:durableId="140585726">
    <w:abstractNumId w:val="0"/>
  </w:num>
  <w:num w:numId="18" w16cid:durableId="293104221">
    <w:abstractNumId w:val="13"/>
  </w:num>
  <w:num w:numId="19" w16cid:durableId="350881760">
    <w:abstractNumId w:val="11"/>
  </w:num>
  <w:num w:numId="20" w16cid:durableId="9093898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6E"/>
    <w:rsid w:val="00000268"/>
    <w:rsid w:val="000060ED"/>
    <w:rsid w:val="00036FC1"/>
    <w:rsid w:val="0003766B"/>
    <w:rsid w:val="0005423B"/>
    <w:rsid w:val="00056805"/>
    <w:rsid w:val="00065BA2"/>
    <w:rsid w:val="000A0607"/>
    <w:rsid w:val="000A0B33"/>
    <w:rsid w:val="000B575B"/>
    <w:rsid w:val="000C03D8"/>
    <w:rsid w:val="000C18B2"/>
    <w:rsid w:val="000E4172"/>
    <w:rsid w:val="000E59D5"/>
    <w:rsid w:val="000F10BD"/>
    <w:rsid w:val="000F65FD"/>
    <w:rsid w:val="000F684C"/>
    <w:rsid w:val="001013F4"/>
    <w:rsid w:val="001132EC"/>
    <w:rsid w:val="00114CCF"/>
    <w:rsid w:val="001157F8"/>
    <w:rsid w:val="00125156"/>
    <w:rsid w:val="00127928"/>
    <w:rsid w:val="0013744F"/>
    <w:rsid w:val="001431AB"/>
    <w:rsid w:val="00145A18"/>
    <w:rsid w:val="00155B03"/>
    <w:rsid w:val="00161030"/>
    <w:rsid w:val="00161AEB"/>
    <w:rsid w:val="001652F8"/>
    <w:rsid w:val="00167387"/>
    <w:rsid w:val="0017071B"/>
    <w:rsid w:val="00170E8A"/>
    <w:rsid w:val="00174730"/>
    <w:rsid w:val="001779F2"/>
    <w:rsid w:val="0019150D"/>
    <w:rsid w:val="001948C8"/>
    <w:rsid w:val="001A29C6"/>
    <w:rsid w:val="001A4F85"/>
    <w:rsid w:val="001B4495"/>
    <w:rsid w:val="001B61E6"/>
    <w:rsid w:val="001B7C64"/>
    <w:rsid w:val="001C57B4"/>
    <w:rsid w:val="001E1DD1"/>
    <w:rsid w:val="001F2063"/>
    <w:rsid w:val="00200B11"/>
    <w:rsid w:val="002111B8"/>
    <w:rsid w:val="00217782"/>
    <w:rsid w:val="002243B7"/>
    <w:rsid w:val="00230352"/>
    <w:rsid w:val="002361CB"/>
    <w:rsid w:val="002364E2"/>
    <w:rsid w:val="00241CEE"/>
    <w:rsid w:val="00246A08"/>
    <w:rsid w:val="00283A2D"/>
    <w:rsid w:val="002A0F34"/>
    <w:rsid w:val="002B088A"/>
    <w:rsid w:val="002B5E2E"/>
    <w:rsid w:val="002C15C2"/>
    <w:rsid w:val="002D2D14"/>
    <w:rsid w:val="002D4DA3"/>
    <w:rsid w:val="002D5682"/>
    <w:rsid w:val="002D71DE"/>
    <w:rsid w:val="002F58D8"/>
    <w:rsid w:val="00302669"/>
    <w:rsid w:val="00312554"/>
    <w:rsid w:val="00320E48"/>
    <w:rsid w:val="00321ED8"/>
    <w:rsid w:val="00324B04"/>
    <w:rsid w:val="00331F26"/>
    <w:rsid w:val="003336BF"/>
    <w:rsid w:val="00333CBB"/>
    <w:rsid w:val="00343CB1"/>
    <w:rsid w:val="00345A3B"/>
    <w:rsid w:val="00350883"/>
    <w:rsid w:val="00360954"/>
    <w:rsid w:val="003647B3"/>
    <w:rsid w:val="00372A02"/>
    <w:rsid w:val="00377E27"/>
    <w:rsid w:val="003844B0"/>
    <w:rsid w:val="003870AB"/>
    <w:rsid w:val="003A3274"/>
    <w:rsid w:val="003A3478"/>
    <w:rsid w:val="003A47F1"/>
    <w:rsid w:val="003B16DB"/>
    <w:rsid w:val="003D2282"/>
    <w:rsid w:val="003E0EAC"/>
    <w:rsid w:val="003E1A99"/>
    <w:rsid w:val="003E74CB"/>
    <w:rsid w:val="004027E3"/>
    <w:rsid w:val="00407867"/>
    <w:rsid w:val="00407EAB"/>
    <w:rsid w:val="00434AC8"/>
    <w:rsid w:val="00442A28"/>
    <w:rsid w:val="0044376D"/>
    <w:rsid w:val="00462391"/>
    <w:rsid w:val="0046406D"/>
    <w:rsid w:val="00465BDA"/>
    <w:rsid w:val="00472439"/>
    <w:rsid w:val="00474B96"/>
    <w:rsid w:val="0048344E"/>
    <w:rsid w:val="004951BC"/>
    <w:rsid w:val="00496B5F"/>
    <w:rsid w:val="004A6B29"/>
    <w:rsid w:val="004C4DCE"/>
    <w:rsid w:val="004C504B"/>
    <w:rsid w:val="004C70A7"/>
    <w:rsid w:val="004E07AC"/>
    <w:rsid w:val="004E3756"/>
    <w:rsid w:val="00513A14"/>
    <w:rsid w:val="0052219A"/>
    <w:rsid w:val="00523B4F"/>
    <w:rsid w:val="00530943"/>
    <w:rsid w:val="005314D4"/>
    <w:rsid w:val="00536A93"/>
    <w:rsid w:val="005423CB"/>
    <w:rsid w:val="00545A94"/>
    <w:rsid w:val="00552FEA"/>
    <w:rsid w:val="00565560"/>
    <w:rsid w:val="0056742A"/>
    <w:rsid w:val="0058368D"/>
    <w:rsid w:val="00583D2D"/>
    <w:rsid w:val="00585367"/>
    <w:rsid w:val="005A43AC"/>
    <w:rsid w:val="005B0CEF"/>
    <w:rsid w:val="005C51A1"/>
    <w:rsid w:val="005D57E2"/>
    <w:rsid w:val="005E18F8"/>
    <w:rsid w:val="005E7F10"/>
    <w:rsid w:val="005F74C2"/>
    <w:rsid w:val="005F76F5"/>
    <w:rsid w:val="00603248"/>
    <w:rsid w:val="00612E03"/>
    <w:rsid w:val="006302D8"/>
    <w:rsid w:val="00636DF8"/>
    <w:rsid w:val="00641F11"/>
    <w:rsid w:val="006433A6"/>
    <w:rsid w:val="00643C4A"/>
    <w:rsid w:val="00667A07"/>
    <w:rsid w:val="00676DF1"/>
    <w:rsid w:val="00686CE9"/>
    <w:rsid w:val="006A586A"/>
    <w:rsid w:val="006A6C3D"/>
    <w:rsid w:val="006B0F91"/>
    <w:rsid w:val="006B6C78"/>
    <w:rsid w:val="006C59C3"/>
    <w:rsid w:val="006D483E"/>
    <w:rsid w:val="006E6533"/>
    <w:rsid w:val="006F6922"/>
    <w:rsid w:val="007046BE"/>
    <w:rsid w:val="0070567F"/>
    <w:rsid w:val="0074564F"/>
    <w:rsid w:val="00745C74"/>
    <w:rsid w:val="0074638B"/>
    <w:rsid w:val="00750118"/>
    <w:rsid w:val="00751A15"/>
    <w:rsid w:val="00752D2D"/>
    <w:rsid w:val="007534DC"/>
    <w:rsid w:val="00753C9A"/>
    <w:rsid w:val="00755E1B"/>
    <w:rsid w:val="00755F63"/>
    <w:rsid w:val="00756634"/>
    <w:rsid w:val="0075BCE7"/>
    <w:rsid w:val="00766CF4"/>
    <w:rsid w:val="007711B7"/>
    <w:rsid w:val="007812FB"/>
    <w:rsid w:val="0078485B"/>
    <w:rsid w:val="00792395"/>
    <w:rsid w:val="007A4A63"/>
    <w:rsid w:val="007A6684"/>
    <w:rsid w:val="007B0871"/>
    <w:rsid w:val="007B3543"/>
    <w:rsid w:val="007C3E4C"/>
    <w:rsid w:val="007C4FE2"/>
    <w:rsid w:val="007D5298"/>
    <w:rsid w:val="007E5A34"/>
    <w:rsid w:val="007E76AB"/>
    <w:rsid w:val="007F1AC9"/>
    <w:rsid w:val="007F4C32"/>
    <w:rsid w:val="0080127A"/>
    <w:rsid w:val="008036E6"/>
    <w:rsid w:val="0080412F"/>
    <w:rsid w:val="00810BEA"/>
    <w:rsid w:val="008111CB"/>
    <w:rsid w:val="00817596"/>
    <w:rsid w:val="00820C0B"/>
    <w:rsid w:val="00825DA2"/>
    <w:rsid w:val="008333C3"/>
    <w:rsid w:val="008336B3"/>
    <w:rsid w:val="008377C5"/>
    <w:rsid w:val="0084134C"/>
    <w:rsid w:val="0085375C"/>
    <w:rsid w:val="00861A29"/>
    <w:rsid w:val="00863AA8"/>
    <w:rsid w:val="00864DCA"/>
    <w:rsid w:val="00873181"/>
    <w:rsid w:val="008801BF"/>
    <w:rsid w:val="00883F4B"/>
    <w:rsid w:val="0088795E"/>
    <w:rsid w:val="008918EF"/>
    <w:rsid w:val="00892B85"/>
    <w:rsid w:val="008B7D98"/>
    <w:rsid w:val="008C25B6"/>
    <w:rsid w:val="008C5B88"/>
    <w:rsid w:val="008C7BFB"/>
    <w:rsid w:val="008D1122"/>
    <w:rsid w:val="008D6CFC"/>
    <w:rsid w:val="008E0624"/>
    <w:rsid w:val="008E7BEE"/>
    <w:rsid w:val="008F094B"/>
    <w:rsid w:val="008F3A67"/>
    <w:rsid w:val="00904700"/>
    <w:rsid w:val="009175A9"/>
    <w:rsid w:val="0093023B"/>
    <w:rsid w:val="00935766"/>
    <w:rsid w:val="00943C39"/>
    <w:rsid w:val="009537D4"/>
    <w:rsid w:val="00964FE4"/>
    <w:rsid w:val="00995778"/>
    <w:rsid w:val="009A2FEF"/>
    <w:rsid w:val="009A675D"/>
    <w:rsid w:val="009A6D25"/>
    <w:rsid w:val="009B056B"/>
    <w:rsid w:val="009B0CCE"/>
    <w:rsid w:val="009B3711"/>
    <w:rsid w:val="009C453F"/>
    <w:rsid w:val="009D0672"/>
    <w:rsid w:val="009D205C"/>
    <w:rsid w:val="009D2374"/>
    <w:rsid w:val="009D3157"/>
    <w:rsid w:val="009D36F5"/>
    <w:rsid w:val="009D47DE"/>
    <w:rsid w:val="009E4FE8"/>
    <w:rsid w:val="009F722E"/>
    <w:rsid w:val="009F740C"/>
    <w:rsid w:val="00A01324"/>
    <w:rsid w:val="00A15677"/>
    <w:rsid w:val="00A223C4"/>
    <w:rsid w:val="00A31ACE"/>
    <w:rsid w:val="00A40FD0"/>
    <w:rsid w:val="00A452F7"/>
    <w:rsid w:val="00A46A52"/>
    <w:rsid w:val="00A55A20"/>
    <w:rsid w:val="00A600B0"/>
    <w:rsid w:val="00A60DDD"/>
    <w:rsid w:val="00A61BE0"/>
    <w:rsid w:val="00A7021B"/>
    <w:rsid w:val="00A7198E"/>
    <w:rsid w:val="00A7538E"/>
    <w:rsid w:val="00A8000C"/>
    <w:rsid w:val="00A80555"/>
    <w:rsid w:val="00A83C0F"/>
    <w:rsid w:val="00A91D6C"/>
    <w:rsid w:val="00A94FE2"/>
    <w:rsid w:val="00AA7D68"/>
    <w:rsid w:val="00AC6521"/>
    <w:rsid w:val="00AD32C5"/>
    <w:rsid w:val="00AE1D36"/>
    <w:rsid w:val="00AF1938"/>
    <w:rsid w:val="00AF404A"/>
    <w:rsid w:val="00AF55FA"/>
    <w:rsid w:val="00B044AD"/>
    <w:rsid w:val="00B1422A"/>
    <w:rsid w:val="00B22373"/>
    <w:rsid w:val="00B256EF"/>
    <w:rsid w:val="00B34FF2"/>
    <w:rsid w:val="00B50214"/>
    <w:rsid w:val="00B50584"/>
    <w:rsid w:val="00B71AFB"/>
    <w:rsid w:val="00B723B4"/>
    <w:rsid w:val="00B773CB"/>
    <w:rsid w:val="00B852EB"/>
    <w:rsid w:val="00B8546E"/>
    <w:rsid w:val="00B9544D"/>
    <w:rsid w:val="00B95B1E"/>
    <w:rsid w:val="00BA131B"/>
    <w:rsid w:val="00BA2D19"/>
    <w:rsid w:val="00BA47A2"/>
    <w:rsid w:val="00BA4CFB"/>
    <w:rsid w:val="00BB28E6"/>
    <w:rsid w:val="00BD105F"/>
    <w:rsid w:val="00BD7A77"/>
    <w:rsid w:val="00BF3C53"/>
    <w:rsid w:val="00C03E52"/>
    <w:rsid w:val="00C1197C"/>
    <w:rsid w:val="00C2201B"/>
    <w:rsid w:val="00C26A02"/>
    <w:rsid w:val="00C31659"/>
    <w:rsid w:val="00C31F9F"/>
    <w:rsid w:val="00C322C7"/>
    <w:rsid w:val="00C32B45"/>
    <w:rsid w:val="00C512A0"/>
    <w:rsid w:val="00C51DB9"/>
    <w:rsid w:val="00C5307E"/>
    <w:rsid w:val="00C609CA"/>
    <w:rsid w:val="00C714FA"/>
    <w:rsid w:val="00C7552B"/>
    <w:rsid w:val="00C84E61"/>
    <w:rsid w:val="00C91A98"/>
    <w:rsid w:val="00C9699D"/>
    <w:rsid w:val="00CA5D2F"/>
    <w:rsid w:val="00CA78BC"/>
    <w:rsid w:val="00CB1948"/>
    <w:rsid w:val="00CB3F46"/>
    <w:rsid w:val="00CB6C12"/>
    <w:rsid w:val="00CD2214"/>
    <w:rsid w:val="00CD2E6B"/>
    <w:rsid w:val="00CD3617"/>
    <w:rsid w:val="00CD6EE5"/>
    <w:rsid w:val="00CE7C15"/>
    <w:rsid w:val="00D128D8"/>
    <w:rsid w:val="00D21402"/>
    <w:rsid w:val="00D22860"/>
    <w:rsid w:val="00D347F1"/>
    <w:rsid w:val="00D460DA"/>
    <w:rsid w:val="00D53ACD"/>
    <w:rsid w:val="00D60E31"/>
    <w:rsid w:val="00D6428E"/>
    <w:rsid w:val="00D6429F"/>
    <w:rsid w:val="00D815C1"/>
    <w:rsid w:val="00D83508"/>
    <w:rsid w:val="00D95928"/>
    <w:rsid w:val="00DA4D05"/>
    <w:rsid w:val="00DB0E2F"/>
    <w:rsid w:val="00DB3697"/>
    <w:rsid w:val="00DB7282"/>
    <w:rsid w:val="00DB7D18"/>
    <w:rsid w:val="00DC44C7"/>
    <w:rsid w:val="00DC5271"/>
    <w:rsid w:val="00DD0CEA"/>
    <w:rsid w:val="00DD491F"/>
    <w:rsid w:val="00DE2EC2"/>
    <w:rsid w:val="00DE39CF"/>
    <w:rsid w:val="00DE5B97"/>
    <w:rsid w:val="00DF2BEF"/>
    <w:rsid w:val="00E01F26"/>
    <w:rsid w:val="00E113F8"/>
    <w:rsid w:val="00E15FAB"/>
    <w:rsid w:val="00E221CE"/>
    <w:rsid w:val="00E25BE0"/>
    <w:rsid w:val="00E43440"/>
    <w:rsid w:val="00E57EFF"/>
    <w:rsid w:val="00E61C9C"/>
    <w:rsid w:val="00E650EE"/>
    <w:rsid w:val="00E65F70"/>
    <w:rsid w:val="00E7403E"/>
    <w:rsid w:val="00E81D86"/>
    <w:rsid w:val="00E863B3"/>
    <w:rsid w:val="00EC023C"/>
    <w:rsid w:val="00EC2CF6"/>
    <w:rsid w:val="00EC683E"/>
    <w:rsid w:val="00ED07E6"/>
    <w:rsid w:val="00ED0C9E"/>
    <w:rsid w:val="00ED335E"/>
    <w:rsid w:val="00ED584D"/>
    <w:rsid w:val="00ED7644"/>
    <w:rsid w:val="00EE072B"/>
    <w:rsid w:val="00EE220E"/>
    <w:rsid w:val="00EE3584"/>
    <w:rsid w:val="00EE569D"/>
    <w:rsid w:val="00F04ED7"/>
    <w:rsid w:val="00F12E57"/>
    <w:rsid w:val="00F14C13"/>
    <w:rsid w:val="00F23492"/>
    <w:rsid w:val="00F37C4A"/>
    <w:rsid w:val="00F45806"/>
    <w:rsid w:val="00F6603B"/>
    <w:rsid w:val="00F730F3"/>
    <w:rsid w:val="00F753F2"/>
    <w:rsid w:val="00F82F8F"/>
    <w:rsid w:val="00FA1CE1"/>
    <w:rsid w:val="00FB54EC"/>
    <w:rsid w:val="00FC3376"/>
    <w:rsid w:val="00FC4388"/>
    <w:rsid w:val="00FD4081"/>
    <w:rsid w:val="00FD6FEC"/>
    <w:rsid w:val="00FF6231"/>
    <w:rsid w:val="04A2E286"/>
    <w:rsid w:val="09D0DA9D"/>
    <w:rsid w:val="0A97D90D"/>
    <w:rsid w:val="0D251B46"/>
    <w:rsid w:val="0E4A908D"/>
    <w:rsid w:val="129E4D91"/>
    <w:rsid w:val="13DD5273"/>
    <w:rsid w:val="1566ADC3"/>
    <w:rsid w:val="1607DB5B"/>
    <w:rsid w:val="1D79F9E0"/>
    <w:rsid w:val="2D2BC99D"/>
    <w:rsid w:val="2D818D27"/>
    <w:rsid w:val="302A549A"/>
    <w:rsid w:val="34421560"/>
    <w:rsid w:val="34F6CA8D"/>
    <w:rsid w:val="385C0713"/>
    <w:rsid w:val="39F01E4A"/>
    <w:rsid w:val="3CE1E56B"/>
    <w:rsid w:val="40C41927"/>
    <w:rsid w:val="45CE4004"/>
    <w:rsid w:val="4639A295"/>
    <w:rsid w:val="4702B3AA"/>
    <w:rsid w:val="4866586B"/>
    <w:rsid w:val="48FF71B8"/>
    <w:rsid w:val="4AD2FC9A"/>
    <w:rsid w:val="4B14204F"/>
    <w:rsid w:val="4D5C0E1B"/>
    <w:rsid w:val="50729265"/>
    <w:rsid w:val="52651D0A"/>
    <w:rsid w:val="55C5C2D5"/>
    <w:rsid w:val="5797C061"/>
    <w:rsid w:val="5C7CA0D1"/>
    <w:rsid w:val="60CABD89"/>
    <w:rsid w:val="614033FF"/>
    <w:rsid w:val="65285F76"/>
    <w:rsid w:val="7A588AE6"/>
    <w:rsid w:val="7CAD4E75"/>
    <w:rsid w:val="7FCCB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8B9AE"/>
  <w15:chartTrackingRefBased/>
  <w15:docId w15:val="{313D11F2-5F9D-4714-8F01-A4F12791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59"/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659"/>
    <w:pPr>
      <w:keepNext/>
      <w:keepLines/>
      <w:spacing w:before="240"/>
      <w:outlineLvl w:val="0"/>
    </w:pPr>
    <w:rPr>
      <w:rFonts w:eastAsiaTheme="majorEastAsia" w:cstheme="majorBidi"/>
      <w:color w:val="8F85FF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659"/>
    <w:pPr>
      <w:keepNext/>
      <w:keepLines/>
      <w:shd w:val="clear" w:color="auto" w:fill="331062" w:themeFill="accent6"/>
      <w:spacing w:before="40"/>
      <w:outlineLvl w:val="1"/>
    </w:pPr>
    <w:rPr>
      <w:rFonts w:asciiTheme="majorHAnsi" w:eastAsiaTheme="majorEastAsia" w:hAnsiTheme="majorHAnsi" w:cstheme="majorBidi"/>
      <w:b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659"/>
    <w:pPr>
      <w:keepNext/>
      <w:keepLines/>
      <w:shd w:val="clear" w:color="auto" w:fill="081117" w:themeFill="text1"/>
      <w:spacing w:before="40"/>
      <w:outlineLvl w:val="2"/>
    </w:pPr>
    <w:rPr>
      <w:rFonts w:asciiTheme="majorHAnsi" w:eastAsiaTheme="majorEastAsia" w:hAnsiTheme="majorHAnsi" w:cstheme="majorBidi"/>
      <w:color w:val="75FFAB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659"/>
    <w:pPr>
      <w:keepNext/>
      <w:keepLines/>
      <w:pBdr>
        <w:bottom w:val="single" w:sz="4" w:space="1" w:color="75FFAB" w:themeColor="accent2"/>
      </w:pBdr>
      <w:spacing w:before="40"/>
      <w:outlineLvl w:val="3"/>
    </w:pPr>
    <w:rPr>
      <w:rFonts w:asciiTheme="majorHAnsi" w:eastAsiaTheme="majorEastAsia" w:hAnsiTheme="majorHAnsi" w:cstheme="majorBidi"/>
      <w:iCs/>
      <w:color w:val="8F85FF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16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8F85FF" w:themeColor="accent1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331062" w:themeColor="accent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29"/>
  </w:style>
  <w:style w:type="paragraph" w:styleId="Footer">
    <w:name w:val="footer"/>
    <w:basedOn w:val="Normal"/>
    <w:link w:val="FooterChar"/>
    <w:uiPriority w:val="99"/>
    <w:unhideWhenUsed/>
    <w:rsid w:val="00861A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29"/>
  </w:style>
  <w:style w:type="character" w:styleId="Hyperlink">
    <w:name w:val="Hyperlink"/>
    <w:basedOn w:val="DefaultParagraphFont"/>
    <w:uiPriority w:val="99"/>
    <w:unhideWhenUsed/>
    <w:rsid w:val="008E0624"/>
    <w:rPr>
      <w:color w:val="2C7C9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6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624"/>
    <w:rPr>
      <w:color w:val="163E4F" w:themeColor="followedHyperlink"/>
      <w:u w:val="single"/>
    </w:rPr>
  </w:style>
  <w:style w:type="table" w:styleId="TableGrid">
    <w:name w:val="Table Grid"/>
    <w:basedOn w:val="TableNormal"/>
    <w:uiPriority w:val="39"/>
    <w:rsid w:val="00C32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31659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31659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C316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546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1659"/>
    <w:rPr>
      <w:rFonts w:eastAsiaTheme="majorEastAsia" w:cstheme="majorBidi"/>
      <w:color w:val="8F85FF" w:themeColor="accent1"/>
      <w:kern w:val="0"/>
      <w:sz w:val="3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31659"/>
    <w:rPr>
      <w:rFonts w:asciiTheme="majorHAnsi" w:eastAsiaTheme="majorEastAsia" w:hAnsiTheme="majorHAnsi" w:cstheme="majorBidi"/>
      <w:b/>
      <w:color w:val="FFFFFF" w:themeColor="background1"/>
      <w:kern w:val="0"/>
      <w:sz w:val="28"/>
      <w:szCs w:val="26"/>
      <w:shd w:val="clear" w:color="auto" w:fill="331062" w:themeFill="accent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31659"/>
    <w:pPr>
      <w:contextualSpacing/>
    </w:pPr>
    <w:rPr>
      <w:rFonts w:asciiTheme="majorHAnsi" w:eastAsiaTheme="majorEastAsia" w:hAnsiTheme="majorHAnsi" w:cstheme="majorBidi"/>
      <w:color w:val="331062" w:themeColor="accent6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659"/>
    <w:rPr>
      <w:rFonts w:asciiTheme="majorHAnsi" w:eastAsiaTheme="majorEastAsia" w:hAnsiTheme="majorHAnsi" w:cstheme="majorBidi"/>
      <w:color w:val="331062" w:themeColor="accent6"/>
      <w:spacing w:val="-10"/>
      <w:kern w:val="28"/>
      <w:sz w:val="44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59"/>
    <w:pPr>
      <w:numPr>
        <w:ilvl w:val="1"/>
      </w:numPr>
      <w:spacing w:after="160"/>
    </w:pPr>
    <w:rPr>
      <w:rFonts w:eastAsiaTheme="minorEastAsia"/>
      <w:color w:val="163E4F" w:themeColor="accent4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1659"/>
    <w:rPr>
      <w:rFonts w:eastAsiaTheme="minorEastAsia"/>
      <w:color w:val="163E4F" w:themeColor="accent4"/>
      <w:spacing w:val="15"/>
      <w:kern w:val="0"/>
      <w:sz w:val="22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31659"/>
    <w:rPr>
      <w:rFonts w:asciiTheme="majorHAnsi" w:eastAsiaTheme="majorEastAsia" w:hAnsiTheme="majorHAnsi" w:cstheme="majorBidi"/>
      <w:color w:val="75FFAB" w:themeColor="accent2"/>
      <w:kern w:val="0"/>
      <w:sz w:val="28"/>
      <w:shd w:val="clear" w:color="auto" w:fill="081117" w:themeFill="text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31659"/>
    <w:rPr>
      <w:rFonts w:asciiTheme="majorHAnsi" w:eastAsiaTheme="majorEastAsia" w:hAnsiTheme="majorHAnsi" w:cstheme="majorBidi"/>
      <w:iCs/>
      <w:color w:val="8F85FF" w:themeColor="accent1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31659"/>
    <w:rPr>
      <w:rFonts w:asciiTheme="majorHAnsi" w:eastAsiaTheme="majorEastAsia" w:hAnsiTheme="majorHAnsi" w:cstheme="majorBidi"/>
      <w:i/>
      <w:color w:val="8F85FF" w:themeColor="accent1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659"/>
    <w:rPr>
      <w:rFonts w:asciiTheme="majorHAnsi" w:eastAsiaTheme="majorEastAsia" w:hAnsiTheme="majorHAnsi" w:cstheme="majorBidi"/>
      <w:b/>
      <w:color w:val="331062" w:themeColor="accent6"/>
      <w:kern w:val="0"/>
      <w:sz w:val="2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20E48"/>
    <w:pPr>
      <w:keepNext w:val="0"/>
      <w:keepLines w:val="0"/>
      <w:pBdr>
        <w:top w:val="single" w:sz="24" w:space="0" w:color="8F85FF" w:themeColor="accent1"/>
        <w:left w:val="single" w:sz="24" w:space="0" w:color="8F85FF" w:themeColor="accent1"/>
        <w:bottom w:val="single" w:sz="24" w:space="0" w:color="8F85FF" w:themeColor="accent1"/>
        <w:right w:val="single" w:sz="24" w:space="0" w:color="8F85FF" w:themeColor="accent1"/>
      </w:pBdr>
      <w:shd w:val="clear" w:color="auto" w:fill="8F85FF" w:themeFill="accent1"/>
      <w:spacing w:before="100" w:line="276" w:lineRule="auto"/>
      <w:outlineLvl w:val="9"/>
    </w:pPr>
    <w:rPr>
      <w:rFonts w:ascii="Poppins SemiBold" w:eastAsiaTheme="minorEastAsia" w:hAnsi="Poppins SemiBold" w:cstheme="minorBidi"/>
      <w:caps/>
      <w:color w:val="FFFFFF" w:themeColor="background1"/>
      <w:spacing w:val="15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320E48"/>
    <w:pPr>
      <w:spacing w:before="100" w:after="100" w:line="276" w:lineRule="auto"/>
    </w:pPr>
    <w:rPr>
      <w:rFonts w:eastAsiaTheme="minorEastAsi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20E48"/>
    <w:pPr>
      <w:spacing w:before="100" w:after="100" w:line="276" w:lineRule="auto"/>
      <w:ind w:left="200"/>
    </w:pPr>
    <w:rPr>
      <w:rFonts w:eastAsiaTheme="minorEastAsi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20E48"/>
    <w:pPr>
      <w:spacing w:before="100" w:after="100" w:line="276" w:lineRule="auto"/>
      <w:ind w:left="400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iel.bacani\OneDrive%20-%20Pragmatic%20Play%20Ltd\Documents\Marketing\Brand\0.%20ARRISE\01.%20New%20ARRISE%20Logo\Internal%20Docs\Drafts\ARRISE%20Powering%20Pragmatic%20Play%20-%20Internal%20Doc%20with%20Cover.dotx" TargetMode="External"/></Relationships>
</file>

<file path=word/theme/theme1.xml><?xml version="1.0" encoding="utf-8"?>
<a:theme xmlns:a="http://schemas.openxmlformats.org/drawingml/2006/main" name="Office Theme">
  <a:themeElements>
    <a:clrScheme name="ARRISE">
      <a:dk1>
        <a:srgbClr val="081117"/>
      </a:dk1>
      <a:lt1>
        <a:sysClr val="window" lastClr="FFFFFF"/>
      </a:lt1>
      <a:dk2>
        <a:srgbClr val="331062"/>
      </a:dk2>
      <a:lt2>
        <a:srgbClr val="F6F6F6"/>
      </a:lt2>
      <a:accent1>
        <a:srgbClr val="8F85FF"/>
      </a:accent1>
      <a:accent2>
        <a:srgbClr val="75FFAB"/>
      </a:accent2>
      <a:accent3>
        <a:srgbClr val="A5A5A5"/>
      </a:accent3>
      <a:accent4>
        <a:srgbClr val="163E4F"/>
      </a:accent4>
      <a:accent5>
        <a:srgbClr val="F6F6F6"/>
      </a:accent5>
      <a:accent6>
        <a:srgbClr val="331062"/>
      </a:accent6>
      <a:hlink>
        <a:srgbClr val="2C7C9E"/>
      </a:hlink>
      <a:folHlink>
        <a:srgbClr val="163E4F"/>
      </a:folHlink>
    </a:clrScheme>
    <a:fontScheme name="ARRISE Text Theme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Arrise Limited</PublishDate>
  <Abstract>Date of offer: 00 May 0000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5DD1AA6B9B84CA4593E3EA14BDBAD" ma:contentTypeVersion="13" ma:contentTypeDescription="Create a new document." ma:contentTypeScope="" ma:versionID="d0c2599d1bb677a7a44abaa8a1e7d086">
  <xsd:schema xmlns:xsd="http://www.w3.org/2001/XMLSchema" xmlns:xs="http://www.w3.org/2001/XMLSchema" xmlns:p="http://schemas.microsoft.com/office/2006/metadata/properties" xmlns:ns2="ba9c94da-b2d7-4985-bfaa-34f92811bcdf" xmlns:ns3="3b9b1dae-e5db-4b85-a3ac-f36593d08ee3" targetNamespace="http://schemas.microsoft.com/office/2006/metadata/properties" ma:root="true" ma:fieldsID="33d2b5f0699945a71bcba9d5fe675a46" ns2:_="" ns3:_="">
    <xsd:import namespace="ba9c94da-b2d7-4985-bfaa-34f92811bcdf"/>
    <xsd:import namespace="3b9b1dae-e5db-4b85-a3ac-f36593d08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c94da-b2d7-4985-bfaa-34f92811b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9bc2ba-8b7e-4131-b1c3-87aa1005b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b1dae-e5db-4b85-a3ac-f36593d08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8a497d-7e1a-4478-914c-4ecacc89e110}" ma:internalName="TaxCatchAll" ma:showField="CatchAllData" ma:web="3b9b1dae-e5db-4b85-a3ac-f36593d08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9b1dae-e5db-4b85-a3ac-f36593d08ee3" xsi:nil="true"/>
    <lcf76f155ced4ddcb4097134ff3c332f xmlns="ba9c94da-b2d7-4985-bfaa-34f92811b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50755B-3E14-0C40-B24A-F1EDC5D05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80418B-DF9F-4E1B-A1D4-AC0FF412E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1800D-4ED1-4B4A-B9FC-7B3458FED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c94da-b2d7-4985-bfaa-34f92811bcdf"/>
    <ds:schemaRef ds:uri="3b9b1dae-e5db-4b85-a3ac-f36593d08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FA03CB-8C75-4E39-BDC5-D4D42F96E38C}">
  <ds:schemaRefs>
    <ds:schemaRef ds:uri="ba9c94da-b2d7-4985-bfaa-34f92811bcdf"/>
    <ds:schemaRef ds:uri="3b9b1dae-e5db-4b85-a3ac-f36593d08ee3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ARRISE Powering Pragmatic Play - Internal Doc with Cover.dotx</Template>
  <TotalTime>0</TotalTime>
  <Pages>4</Pages>
  <Words>617</Words>
  <Characters>3520</Characters>
  <Application>Microsoft Office Word</Application>
  <DocSecurity>0</DocSecurity>
  <Lines>29</Lines>
  <Paragraphs>8</Paragraphs>
  <ScaleCrop>false</ScaleCrop>
  <Company>Arrise Limited</Company>
  <LinksUpToDate>false</LinksUpToDate>
  <CharactersWithSpaces>4129</CharactersWithSpaces>
  <SharedDoc>false</SharedDoc>
  <HLinks>
    <vt:vector size="24" baseType="variant"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_Toc223090716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_Toc223090715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_Toc223090714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_Toc223090713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Name</dc:title>
  <dc:subject>Document sub-title…</dc:subject>
  <dc:creator>Jeriel Bacani</dc:creator>
  <cp:keywords/>
  <dc:description/>
  <cp:lastModifiedBy>Laura Marin</cp:lastModifiedBy>
  <cp:revision>2</cp:revision>
  <cp:lastPrinted>2023-05-25T14:22:00Z</cp:lastPrinted>
  <dcterms:created xsi:type="dcterms:W3CDTF">2026-02-27T11:25:00Z</dcterms:created>
  <dcterms:modified xsi:type="dcterms:W3CDTF">2026-02-27T11:25:00Z</dcterms:modified>
  <cp:category>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0x0101003EA5DD1AA6B9B84CA4593E3EA14BDBAD</vt:lpwstr>
  </property>
  <property fmtid="{D5CDD505-2E9C-101B-9397-08002B2CF9AE}" pid="3" name="MediaServiceImageTags">
    <vt:lpwstr/>
  </property>
</Properties>
</file>